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</w:rPr>
        <w:alias w:val="Title"/>
        <w:tag w:val=""/>
        <w:id w:val="-1754661023"/>
        <w:placeholder>
          <w:docPart w:val="58456517F951465C8FD57B928ECDB2E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5FDC507" w14:textId="18610C6B" w:rsidR="002A539B" w:rsidRPr="006A141D" w:rsidRDefault="00D8179F" w:rsidP="008E0277">
          <w:pPr>
            <w:pStyle w:val="Title"/>
            <w:rPr>
              <w:b w:val="0"/>
            </w:rPr>
          </w:pPr>
          <w:r>
            <w:rPr>
              <w:b w:val="0"/>
            </w:rPr>
            <w:t>Application Form</w:t>
          </w:r>
        </w:p>
      </w:sdtContent>
    </w:sdt>
    <w:p w14:paraId="737C46D3" w14:textId="77777777" w:rsidR="002A539B" w:rsidRDefault="002A539B" w:rsidP="008E0277"/>
    <w:p w14:paraId="16836795" w14:textId="038EFA7A" w:rsidR="00A500C3" w:rsidRPr="004A7BE8" w:rsidRDefault="004A7BE8" w:rsidP="004A7BE8">
      <w:pPr>
        <w:pStyle w:val="NonnumberedH1"/>
        <w:rPr>
          <w:b/>
          <w:bCs w:val="0"/>
        </w:rPr>
      </w:pPr>
      <w:r w:rsidRPr="004A7BE8">
        <w:rPr>
          <w:b/>
          <w:bCs w:val="0"/>
        </w:rPr>
        <w:t xml:space="preserve">Role applied for: </w:t>
      </w:r>
      <w:r w:rsidR="00C90A98">
        <w:rPr>
          <w:b/>
          <w:bCs w:val="0"/>
        </w:rPr>
        <w:t>Parish Administrator / Bookkeeper</w:t>
      </w:r>
    </w:p>
    <w:p w14:paraId="35B3983D" w14:textId="49B360AA" w:rsidR="00A500C3" w:rsidRDefault="001B4F7B" w:rsidP="00072223">
      <w:pPr>
        <w:ind w:left="0"/>
      </w:pPr>
      <w:r>
        <w:t xml:space="preserve">Before you complete this application, please read the </w:t>
      </w:r>
      <w:r w:rsidR="00D7403E">
        <w:t>Role Description</w:t>
      </w:r>
      <w:r>
        <w:t xml:space="preserve"> carefully (especially </w:t>
      </w:r>
      <w:r w:rsidR="00D7403E">
        <w:t xml:space="preserve">the </w:t>
      </w:r>
      <w:r w:rsidR="007F7C21">
        <w:t>‘Person Specification’ and ‘Roles and Responsibilities’ sections</w:t>
      </w:r>
      <w:r>
        <w:t xml:space="preserve">), </w:t>
      </w:r>
      <w:r w:rsidR="007E64B0">
        <w:t xml:space="preserve">so that you can provide answers which relate to the </w:t>
      </w:r>
      <w:r w:rsidR="00501F6D">
        <w:t>role applied for.</w:t>
      </w:r>
    </w:p>
    <w:p w14:paraId="14886137" w14:textId="7F76BB01" w:rsidR="00501F6D" w:rsidRDefault="00501F6D" w:rsidP="00072223">
      <w:pPr>
        <w:ind w:left="0"/>
      </w:pPr>
      <w:r>
        <w:t xml:space="preserve">If you have questions regarding the completion of this form, please </w:t>
      </w:r>
      <w:r w:rsidR="00091256">
        <w:t>call the Vicar, Revd Kevin Lovell on 0118 947 5214, for a</w:t>
      </w:r>
      <w:r w:rsidR="009810D9">
        <w:t>n informal</w:t>
      </w:r>
      <w:r w:rsidR="00091256">
        <w:t xml:space="preserve"> </w:t>
      </w:r>
      <w:r w:rsidR="009810D9">
        <w:t>conversation.</w:t>
      </w:r>
    </w:p>
    <w:p w14:paraId="22B6C2F9" w14:textId="77777777" w:rsidR="00072223" w:rsidRDefault="00072223" w:rsidP="00072223">
      <w:pPr>
        <w:ind w:left="0"/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708"/>
        <w:gridCol w:w="1276"/>
        <w:gridCol w:w="284"/>
        <w:gridCol w:w="1984"/>
        <w:gridCol w:w="1276"/>
        <w:gridCol w:w="2828"/>
      </w:tblGrid>
      <w:tr w:rsidR="0054119A" w14:paraId="194BBAD6" w14:textId="77777777" w:rsidTr="00A705BB">
        <w:tc>
          <w:tcPr>
            <w:tcW w:w="9207" w:type="dxa"/>
            <w:gridSpan w:val="7"/>
          </w:tcPr>
          <w:p w14:paraId="6475E128" w14:textId="6C3B17BB" w:rsidR="0054119A" w:rsidRPr="00533A22" w:rsidRDefault="00AB2FEF" w:rsidP="008E0277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533A22" w:rsidRPr="00533A22">
              <w:rPr>
                <w:b/>
                <w:bCs/>
              </w:rPr>
              <w:t>PERSONAL INFORMATION</w:t>
            </w:r>
          </w:p>
        </w:tc>
      </w:tr>
      <w:tr w:rsidR="00A705BB" w14:paraId="6AC4439C" w14:textId="77777777" w:rsidTr="00CD634A">
        <w:tc>
          <w:tcPr>
            <w:tcW w:w="851" w:type="dxa"/>
          </w:tcPr>
          <w:p w14:paraId="4467135D" w14:textId="1FC9E298" w:rsidR="00531641" w:rsidRPr="008248D9" w:rsidRDefault="00395EC1" w:rsidP="008E0277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  <w:r w:rsidR="00120C1D">
              <w:rPr>
                <w:b/>
                <w:bCs/>
              </w:rPr>
              <w:t>:</w:t>
            </w:r>
          </w:p>
        </w:tc>
        <w:tc>
          <w:tcPr>
            <w:tcW w:w="708" w:type="dxa"/>
          </w:tcPr>
          <w:p w14:paraId="2398623B" w14:textId="4D8F18BF" w:rsidR="00531641" w:rsidRPr="00A705BB" w:rsidRDefault="00531641" w:rsidP="008E0277">
            <w:pPr>
              <w:ind w:left="0"/>
              <w:rPr>
                <w:i/>
                <w:iCs/>
              </w:rPr>
            </w:pPr>
          </w:p>
        </w:tc>
        <w:tc>
          <w:tcPr>
            <w:tcW w:w="1560" w:type="dxa"/>
            <w:gridSpan w:val="2"/>
          </w:tcPr>
          <w:p w14:paraId="27FD467B" w14:textId="0C143AD0" w:rsidR="00531641" w:rsidRPr="00A705BB" w:rsidRDefault="00395EC1" w:rsidP="008E0277">
            <w:pPr>
              <w:ind w:left="0"/>
              <w:rPr>
                <w:b/>
                <w:bCs/>
              </w:rPr>
            </w:pPr>
            <w:r w:rsidRPr="00A705BB">
              <w:rPr>
                <w:b/>
                <w:bCs/>
              </w:rPr>
              <w:t>Forename(s)</w:t>
            </w:r>
          </w:p>
        </w:tc>
        <w:tc>
          <w:tcPr>
            <w:tcW w:w="1984" w:type="dxa"/>
          </w:tcPr>
          <w:p w14:paraId="3A859661" w14:textId="05B52338" w:rsidR="00531641" w:rsidRPr="00A705BB" w:rsidRDefault="00531641" w:rsidP="008E0277">
            <w:pPr>
              <w:ind w:left="0"/>
              <w:rPr>
                <w:i/>
                <w:iCs/>
              </w:rPr>
            </w:pPr>
          </w:p>
        </w:tc>
        <w:tc>
          <w:tcPr>
            <w:tcW w:w="1276" w:type="dxa"/>
          </w:tcPr>
          <w:p w14:paraId="31E6DBD5" w14:textId="31981072" w:rsidR="00531641" w:rsidRPr="00A705BB" w:rsidRDefault="00A705BB" w:rsidP="008E0277">
            <w:pPr>
              <w:ind w:left="0"/>
              <w:rPr>
                <w:b/>
                <w:bCs/>
              </w:rPr>
            </w:pPr>
            <w:r w:rsidRPr="00A705BB">
              <w:rPr>
                <w:b/>
                <w:bCs/>
              </w:rPr>
              <w:t>Surname:</w:t>
            </w:r>
          </w:p>
        </w:tc>
        <w:tc>
          <w:tcPr>
            <w:tcW w:w="2828" w:type="dxa"/>
          </w:tcPr>
          <w:p w14:paraId="415EBEA3" w14:textId="1114C7EE" w:rsidR="00531641" w:rsidRPr="00A705BB" w:rsidRDefault="00531641" w:rsidP="008E0277">
            <w:pPr>
              <w:ind w:left="0"/>
              <w:rPr>
                <w:i/>
                <w:iCs/>
              </w:rPr>
            </w:pPr>
          </w:p>
        </w:tc>
      </w:tr>
      <w:tr w:rsidR="00A17B9E" w14:paraId="7DA0CF08" w14:textId="77777777" w:rsidTr="007F1256">
        <w:tc>
          <w:tcPr>
            <w:tcW w:w="1559" w:type="dxa"/>
            <w:gridSpan w:val="2"/>
          </w:tcPr>
          <w:p w14:paraId="3185A7FA" w14:textId="749D9745" w:rsidR="00A17B9E" w:rsidRPr="00E455BE" w:rsidRDefault="00A17B9E" w:rsidP="008E0277">
            <w:pPr>
              <w:ind w:left="0"/>
              <w:rPr>
                <w:b/>
                <w:bCs/>
              </w:rPr>
            </w:pPr>
            <w:r w:rsidRPr="00E455BE">
              <w:rPr>
                <w:b/>
                <w:bCs/>
              </w:rPr>
              <w:t>Known as:</w:t>
            </w:r>
          </w:p>
        </w:tc>
        <w:tc>
          <w:tcPr>
            <w:tcW w:w="7648" w:type="dxa"/>
            <w:gridSpan w:val="5"/>
          </w:tcPr>
          <w:p w14:paraId="3C900F1E" w14:textId="6546ABDB" w:rsidR="00A17B9E" w:rsidRPr="00A705BB" w:rsidRDefault="00A17B9E" w:rsidP="008E0277">
            <w:pPr>
              <w:ind w:left="0"/>
              <w:rPr>
                <w:i/>
                <w:iCs/>
              </w:rPr>
            </w:pPr>
          </w:p>
        </w:tc>
      </w:tr>
      <w:tr w:rsidR="003B3917" w14:paraId="1BB2DA75" w14:textId="77777777" w:rsidTr="000644AA">
        <w:tc>
          <w:tcPr>
            <w:tcW w:w="1559" w:type="dxa"/>
            <w:gridSpan w:val="2"/>
          </w:tcPr>
          <w:p w14:paraId="0EE34FA9" w14:textId="5AC5C78B" w:rsidR="003B3917" w:rsidRPr="00212256" w:rsidRDefault="003B3917" w:rsidP="008E0277">
            <w:pPr>
              <w:ind w:left="0"/>
              <w:rPr>
                <w:b/>
                <w:bCs/>
              </w:rPr>
            </w:pPr>
            <w:r w:rsidRPr="00212256">
              <w:rPr>
                <w:b/>
                <w:bCs/>
              </w:rPr>
              <w:t>Date of birth:</w:t>
            </w:r>
          </w:p>
        </w:tc>
        <w:tc>
          <w:tcPr>
            <w:tcW w:w="7648" w:type="dxa"/>
            <w:gridSpan w:val="5"/>
          </w:tcPr>
          <w:p w14:paraId="245994EC" w14:textId="633BEBD0" w:rsidR="003B3917" w:rsidRPr="00A705BB" w:rsidRDefault="003B3917" w:rsidP="008E0277">
            <w:pPr>
              <w:ind w:left="0"/>
              <w:rPr>
                <w:i/>
                <w:iCs/>
              </w:rPr>
            </w:pPr>
          </w:p>
        </w:tc>
      </w:tr>
      <w:tr w:rsidR="00E455BE" w14:paraId="41F90B16" w14:textId="77777777" w:rsidTr="000644AA">
        <w:tc>
          <w:tcPr>
            <w:tcW w:w="1559" w:type="dxa"/>
            <w:gridSpan w:val="2"/>
          </w:tcPr>
          <w:p w14:paraId="15CD5767" w14:textId="77D8EAAC" w:rsidR="00E455BE" w:rsidRPr="00212256" w:rsidRDefault="00BE313A" w:rsidP="008E0277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Home address and postcode</w:t>
            </w:r>
          </w:p>
        </w:tc>
        <w:tc>
          <w:tcPr>
            <w:tcW w:w="7648" w:type="dxa"/>
            <w:gridSpan w:val="5"/>
          </w:tcPr>
          <w:p w14:paraId="019EBE59" w14:textId="0CD2830D" w:rsidR="00E455BE" w:rsidRPr="00A705BB" w:rsidRDefault="00E455BE" w:rsidP="008E0277">
            <w:pPr>
              <w:ind w:left="0"/>
              <w:rPr>
                <w:i/>
                <w:iCs/>
              </w:rPr>
            </w:pPr>
          </w:p>
        </w:tc>
      </w:tr>
      <w:tr w:rsidR="00DF5B3C" w14:paraId="3AF8FF1E" w14:textId="77777777" w:rsidTr="000644AA">
        <w:tc>
          <w:tcPr>
            <w:tcW w:w="1559" w:type="dxa"/>
            <w:gridSpan w:val="2"/>
          </w:tcPr>
          <w:p w14:paraId="60E47B52" w14:textId="1E0305B3" w:rsidR="00DF5B3C" w:rsidRDefault="00DF5B3C" w:rsidP="008E0277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Telephone number(s)</w:t>
            </w:r>
            <w:r w:rsidR="00A02BD6">
              <w:rPr>
                <w:b/>
                <w:bCs/>
              </w:rPr>
              <w:t>:</w:t>
            </w:r>
          </w:p>
        </w:tc>
        <w:tc>
          <w:tcPr>
            <w:tcW w:w="7648" w:type="dxa"/>
            <w:gridSpan w:val="5"/>
          </w:tcPr>
          <w:p w14:paraId="385BF5FF" w14:textId="02FA4033" w:rsidR="00DF5B3C" w:rsidRDefault="00DF5B3C" w:rsidP="008E0277">
            <w:pPr>
              <w:ind w:left="0"/>
              <w:rPr>
                <w:i/>
                <w:iCs/>
              </w:rPr>
            </w:pPr>
          </w:p>
        </w:tc>
      </w:tr>
      <w:tr w:rsidR="00DF5B3C" w14:paraId="6FD4B2DF" w14:textId="77777777" w:rsidTr="000644AA">
        <w:tc>
          <w:tcPr>
            <w:tcW w:w="1559" w:type="dxa"/>
            <w:gridSpan w:val="2"/>
          </w:tcPr>
          <w:p w14:paraId="0A37214F" w14:textId="4AFE6F5C" w:rsidR="00DF5B3C" w:rsidRDefault="00A02BD6" w:rsidP="008E0277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7648" w:type="dxa"/>
            <w:gridSpan w:val="5"/>
          </w:tcPr>
          <w:p w14:paraId="00058BE6" w14:textId="557D9A06" w:rsidR="00DF5B3C" w:rsidRDefault="00DF5B3C" w:rsidP="008E0277">
            <w:pPr>
              <w:ind w:left="0"/>
              <w:rPr>
                <w:i/>
                <w:iCs/>
              </w:rPr>
            </w:pPr>
          </w:p>
        </w:tc>
      </w:tr>
      <w:tr w:rsidR="00127D28" w14:paraId="6FA3A09C" w14:textId="77777777" w:rsidTr="00340602">
        <w:trPr>
          <w:trHeight w:val="688"/>
        </w:trPr>
        <w:tc>
          <w:tcPr>
            <w:tcW w:w="9207" w:type="dxa"/>
            <w:gridSpan w:val="7"/>
            <w:vAlign w:val="bottom"/>
          </w:tcPr>
          <w:p w14:paraId="32A7EFB4" w14:textId="65E78E46" w:rsidR="00127D28" w:rsidRPr="00127D28" w:rsidRDefault="001C3727" w:rsidP="00340602">
            <w:pPr>
              <w:ind w:left="0"/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AB2FEF">
              <w:rPr>
                <w:b/>
                <w:bCs/>
              </w:rPr>
              <w:t xml:space="preserve">2. </w:t>
            </w:r>
            <w:r w:rsidR="00340602">
              <w:rPr>
                <w:b/>
                <w:bCs/>
              </w:rPr>
              <w:t>EDUCATION</w:t>
            </w:r>
            <w:r w:rsidR="0072394F">
              <w:rPr>
                <w:b/>
                <w:bCs/>
              </w:rPr>
              <w:t>,</w:t>
            </w:r>
            <w:r w:rsidR="00340602">
              <w:rPr>
                <w:b/>
                <w:bCs/>
              </w:rPr>
              <w:t xml:space="preserve"> TRAINING</w:t>
            </w:r>
            <w:r w:rsidR="0072394F">
              <w:rPr>
                <w:b/>
                <w:bCs/>
              </w:rPr>
              <w:t xml:space="preserve"> AND QUALIFICATIONS</w:t>
            </w:r>
            <w:r>
              <w:rPr>
                <w:b/>
                <w:bCs/>
              </w:rPr>
              <w:br/>
            </w:r>
            <w:r w:rsidRPr="001C3727">
              <w:t xml:space="preserve">Please give details of any relevant </w:t>
            </w:r>
            <w:r w:rsidR="00631561">
              <w:t>education</w:t>
            </w:r>
            <w:r w:rsidR="00C70E02">
              <w:t xml:space="preserve">, </w:t>
            </w:r>
            <w:r w:rsidRPr="001C3727">
              <w:t xml:space="preserve">training and qualifications which you feel equip you to </w:t>
            </w:r>
            <w:r w:rsidR="00360387">
              <w:t>undertake this role</w:t>
            </w:r>
            <w:r w:rsidRPr="001C3727">
              <w:t>. Please include dates</w:t>
            </w:r>
            <w:r>
              <w:t>.</w:t>
            </w:r>
          </w:p>
        </w:tc>
      </w:tr>
      <w:tr w:rsidR="008B7F2F" w:rsidRPr="002B3515" w14:paraId="6BF9CFCB" w14:textId="77777777" w:rsidTr="00A705BB">
        <w:tc>
          <w:tcPr>
            <w:tcW w:w="9207" w:type="dxa"/>
            <w:gridSpan w:val="7"/>
          </w:tcPr>
          <w:p w14:paraId="3DD71246" w14:textId="3DD5E4B6" w:rsidR="008B7F2F" w:rsidRPr="002B3515" w:rsidRDefault="008B7F2F" w:rsidP="008E0277">
            <w:pPr>
              <w:ind w:left="0"/>
              <w:rPr>
                <w:i/>
                <w:iCs/>
              </w:rPr>
            </w:pPr>
          </w:p>
          <w:p w14:paraId="2C5B347C" w14:textId="77777777" w:rsidR="008B7F2F" w:rsidRDefault="008B7F2F" w:rsidP="008E0277">
            <w:pPr>
              <w:ind w:left="0"/>
              <w:rPr>
                <w:i/>
                <w:iCs/>
              </w:rPr>
            </w:pPr>
          </w:p>
          <w:p w14:paraId="4B771538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6DC68DD7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2916296B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71CC7A95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099AACED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318BD39B" w14:textId="77777777" w:rsidR="001E73C9" w:rsidRPr="002B3515" w:rsidRDefault="001E73C9" w:rsidP="008E0277">
            <w:pPr>
              <w:ind w:left="0"/>
              <w:rPr>
                <w:i/>
                <w:iCs/>
              </w:rPr>
            </w:pPr>
          </w:p>
          <w:p w14:paraId="30E212D9" w14:textId="4A7ECCF9" w:rsidR="008B7F2F" w:rsidRPr="002B3515" w:rsidRDefault="008B7F2F" w:rsidP="008E0277">
            <w:pPr>
              <w:ind w:left="0"/>
              <w:rPr>
                <w:i/>
                <w:iCs/>
              </w:rPr>
            </w:pPr>
          </w:p>
        </w:tc>
      </w:tr>
      <w:tr w:rsidR="00AB2FEF" w14:paraId="0A611A0E" w14:textId="77777777" w:rsidTr="00A705BB">
        <w:tc>
          <w:tcPr>
            <w:tcW w:w="9207" w:type="dxa"/>
            <w:gridSpan w:val="7"/>
          </w:tcPr>
          <w:p w14:paraId="793F3F02" w14:textId="2C112582" w:rsidR="00AB2FEF" w:rsidRDefault="00AB2FEF" w:rsidP="008E0277">
            <w:pPr>
              <w:ind w:left="0"/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br/>
            </w:r>
            <w:r w:rsidR="00D04D7A">
              <w:rPr>
                <w:b/>
                <w:bCs/>
              </w:rPr>
              <w:t xml:space="preserve">3. </w:t>
            </w:r>
            <w:r w:rsidR="00D04D7A" w:rsidRPr="00D04D7A">
              <w:rPr>
                <w:b/>
                <w:bCs/>
              </w:rPr>
              <w:t>EMPLOYMENT &amp; VOLUNTARY WORK EXPERIENCE</w:t>
            </w:r>
            <w:r>
              <w:rPr>
                <w:b/>
                <w:bCs/>
              </w:rPr>
              <w:br/>
            </w:r>
            <w:r w:rsidR="009D513E" w:rsidRPr="009D513E">
              <w:t xml:space="preserve">Please provide a full history (with dates wherever possible) of any previous experience you have </w:t>
            </w:r>
            <w:r w:rsidR="009D513E">
              <w:t>which is relevant to this role</w:t>
            </w:r>
            <w:r w:rsidR="009D513E" w:rsidRPr="009D513E">
              <w:t>, whether paid or voluntary</w:t>
            </w:r>
            <w:r>
              <w:t>.</w:t>
            </w:r>
            <w:r w:rsidR="00D44B66">
              <w:t xml:space="preserve">  Please indicate </w:t>
            </w:r>
            <w:r w:rsidR="00773C76">
              <w:t>the role title, the organisation you worked/volunteered for</w:t>
            </w:r>
            <w:r w:rsidR="00152615">
              <w:t xml:space="preserve"> and </w:t>
            </w:r>
            <w:r w:rsidR="00776CB2">
              <w:t xml:space="preserve">how </w:t>
            </w:r>
            <w:r w:rsidR="0069318F">
              <w:t>that</w:t>
            </w:r>
            <w:r w:rsidR="00152615">
              <w:t xml:space="preserve"> experience</w:t>
            </w:r>
            <w:r w:rsidR="00297D94">
              <w:t xml:space="preserve"> and the skills</w:t>
            </w:r>
            <w:r w:rsidR="00E86802">
              <w:t>/knowledge</w:t>
            </w:r>
            <w:r w:rsidR="00297D94">
              <w:t xml:space="preserve"> required</w:t>
            </w:r>
            <w:r w:rsidR="00E86802">
              <w:t xml:space="preserve"> are</w:t>
            </w:r>
            <w:r w:rsidR="00152615">
              <w:t xml:space="preserve"> relevant to this role you are applying for</w:t>
            </w:r>
            <w:r w:rsidR="00760F22">
              <w:t>.</w:t>
            </w:r>
          </w:p>
        </w:tc>
      </w:tr>
      <w:tr w:rsidR="00AB2FEF" w14:paraId="4BEA09EE" w14:textId="77777777" w:rsidTr="00A705BB">
        <w:tc>
          <w:tcPr>
            <w:tcW w:w="9207" w:type="dxa"/>
            <w:gridSpan w:val="7"/>
          </w:tcPr>
          <w:p w14:paraId="513E281B" w14:textId="7E0D81E8" w:rsidR="00AB2FEF" w:rsidRDefault="00AB2FEF" w:rsidP="008E0277">
            <w:pPr>
              <w:ind w:left="0"/>
              <w:rPr>
                <w:i/>
                <w:iCs/>
              </w:rPr>
            </w:pPr>
          </w:p>
          <w:p w14:paraId="78965FB9" w14:textId="77777777" w:rsidR="008564CE" w:rsidRDefault="008564CE" w:rsidP="008E0277">
            <w:pPr>
              <w:ind w:left="0"/>
              <w:rPr>
                <w:i/>
                <w:iCs/>
              </w:rPr>
            </w:pPr>
          </w:p>
          <w:p w14:paraId="5C2946DA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4E42B139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5BB24613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1D4B8F8A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670919E4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3C7D6EFF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3D04F940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5CC9FC89" w14:textId="2B6D3CA5" w:rsidR="008564CE" w:rsidRDefault="008564CE" w:rsidP="008E0277">
            <w:pPr>
              <w:ind w:left="0"/>
              <w:rPr>
                <w:i/>
                <w:iCs/>
              </w:rPr>
            </w:pPr>
          </w:p>
        </w:tc>
      </w:tr>
      <w:tr w:rsidR="00ED5E13" w14:paraId="25AC0B95" w14:textId="77777777" w:rsidTr="00A705BB">
        <w:tc>
          <w:tcPr>
            <w:tcW w:w="9207" w:type="dxa"/>
            <w:gridSpan w:val="7"/>
          </w:tcPr>
          <w:p w14:paraId="3EE65733" w14:textId="3322AB7A" w:rsidR="00ED5E13" w:rsidRPr="008564CE" w:rsidRDefault="002B3515" w:rsidP="008564CE">
            <w:pPr>
              <w:ind w:left="0"/>
            </w:pPr>
            <w:r>
              <w:rPr>
                <w:b/>
                <w:bCs/>
              </w:rPr>
              <w:br/>
            </w:r>
            <w:r w:rsidR="008564CE" w:rsidRPr="008564CE">
              <w:rPr>
                <w:b/>
                <w:bCs/>
              </w:rPr>
              <w:t>4. CHURCH INVOLVEMENT</w:t>
            </w:r>
            <w:r w:rsidR="008564CE" w:rsidRPr="008564CE">
              <w:rPr>
                <w:b/>
                <w:bCs/>
              </w:rPr>
              <w:br/>
            </w:r>
            <w:r w:rsidR="008564CE" w:rsidRPr="008564CE">
              <w:t>Please provide a history (with dates wherever possible) of your church involvement (current and previous).</w:t>
            </w:r>
          </w:p>
        </w:tc>
      </w:tr>
      <w:tr w:rsidR="00ED5E13" w14:paraId="77FB8520" w14:textId="77777777" w:rsidTr="00A705BB">
        <w:tc>
          <w:tcPr>
            <w:tcW w:w="9207" w:type="dxa"/>
            <w:gridSpan w:val="7"/>
          </w:tcPr>
          <w:p w14:paraId="3BABF5BF" w14:textId="432F3ACC" w:rsidR="00ED5E13" w:rsidRDefault="00ED5E13" w:rsidP="008E0277">
            <w:pPr>
              <w:ind w:left="0"/>
              <w:rPr>
                <w:i/>
                <w:iCs/>
              </w:rPr>
            </w:pPr>
          </w:p>
          <w:p w14:paraId="3ABE8C35" w14:textId="77777777" w:rsidR="002B3515" w:rsidRDefault="002B3515" w:rsidP="008E0277">
            <w:pPr>
              <w:ind w:left="0"/>
              <w:rPr>
                <w:i/>
                <w:iCs/>
              </w:rPr>
            </w:pPr>
          </w:p>
          <w:p w14:paraId="213E631A" w14:textId="77777777" w:rsidR="002B3515" w:rsidRDefault="002B3515" w:rsidP="008E0277">
            <w:pPr>
              <w:ind w:left="0"/>
              <w:rPr>
                <w:i/>
                <w:iCs/>
              </w:rPr>
            </w:pPr>
          </w:p>
          <w:p w14:paraId="6DD16E49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67573906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0DC5FCD2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0A6F70D9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3B1E4CAE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7934C1CB" w14:textId="14883425" w:rsidR="001E73C9" w:rsidRDefault="001E73C9" w:rsidP="008E0277">
            <w:pPr>
              <w:ind w:left="0"/>
              <w:rPr>
                <w:i/>
                <w:iCs/>
              </w:rPr>
            </w:pPr>
          </w:p>
        </w:tc>
      </w:tr>
      <w:tr w:rsidR="00ED5E13" w14:paraId="4D2CA5E0" w14:textId="77777777" w:rsidTr="00A705BB">
        <w:tc>
          <w:tcPr>
            <w:tcW w:w="9207" w:type="dxa"/>
            <w:gridSpan w:val="7"/>
          </w:tcPr>
          <w:p w14:paraId="32B46252" w14:textId="30C012B5" w:rsidR="00ED5E13" w:rsidRDefault="002B3515" w:rsidP="002B3515">
            <w:pPr>
              <w:ind w:left="0"/>
              <w:rPr>
                <w:i/>
                <w:iCs/>
              </w:rPr>
            </w:pPr>
            <w:r>
              <w:rPr>
                <w:i/>
                <w:iCs/>
              </w:rPr>
              <w:br/>
            </w:r>
            <w:r w:rsidRPr="002B3515">
              <w:rPr>
                <w:b/>
                <w:bCs/>
              </w:rPr>
              <w:t xml:space="preserve">5. </w:t>
            </w:r>
            <w:r w:rsidR="00244F0A" w:rsidRPr="002B3515">
              <w:rPr>
                <w:b/>
                <w:bCs/>
              </w:rPr>
              <w:t xml:space="preserve">WHY DO YOU WANT </w:t>
            </w:r>
            <w:r w:rsidR="0075738E">
              <w:rPr>
                <w:b/>
                <w:bCs/>
              </w:rPr>
              <w:t>THIS ROLE</w:t>
            </w:r>
            <w:r w:rsidR="00244F0A" w:rsidRPr="002B3515">
              <w:rPr>
                <w:b/>
                <w:bCs/>
              </w:rPr>
              <w:t>?</w:t>
            </w:r>
            <w:r w:rsidRPr="002B3515">
              <w:rPr>
                <w:b/>
                <w:bCs/>
              </w:rPr>
              <w:br/>
            </w:r>
            <w:r w:rsidRPr="002B3515">
              <w:t xml:space="preserve">Please tell us why you </w:t>
            </w:r>
            <w:r w:rsidR="0076655C">
              <w:t>believe you are suitable for this role</w:t>
            </w:r>
            <w:r w:rsidR="00605394">
              <w:t>:</w:t>
            </w:r>
            <w:r w:rsidRPr="002B3515">
              <w:t xml:space="preserve"> the </w:t>
            </w:r>
            <w:r w:rsidR="00292A70">
              <w:t>attributes and</w:t>
            </w:r>
            <w:r w:rsidRPr="002B3515">
              <w:t xml:space="preserve"> qualities you think you would bring to </w:t>
            </w:r>
            <w:r w:rsidR="0052027B">
              <w:t>it</w:t>
            </w:r>
            <w:r w:rsidRPr="002B3515">
              <w:t>. Please also tell us about any skills or experience you hope to gain through this opportunity</w:t>
            </w:r>
            <w:r w:rsidR="0075738E">
              <w:t>.</w:t>
            </w:r>
          </w:p>
        </w:tc>
      </w:tr>
      <w:tr w:rsidR="00ED5E13" w14:paraId="0E666779" w14:textId="77777777" w:rsidTr="00A705BB">
        <w:tc>
          <w:tcPr>
            <w:tcW w:w="9207" w:type="dxa"/>
            <w:gridSpan w:val="7"/>
          </w:tcPr>
          <w:p w14:paraId="24B923B7" w14:textId="4D4FE103" w:rsidR="00ED5E13" w:rsidRDefault="00ED5E13" w:rsidP="008E0277">
            <w:pPr>
              <w:ind w:left="0"/>
              <w:rPr>
                <w:i/>
                <w:iCs/>
              </w:rPr>
            </w:pPr>
          </w:p>
          <w:p w14:paraId="3880B4D9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64FFCCB9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5BCE9179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5863784F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7C439848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5B9ACE71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10FC4AE0" w14:textId="77777777" w:rsidR="00C136E5" w:rsidRDefault="00C136E5" w:rsidP="008E0277">
            <w:pPr>
              <w:ind w:left="0"/>
              <w:rPr>
                <w:i/>
                <w:iCs/>
              </w:rPr>
            </w:pPr>
          </w:p>
          <w:p w14:paraId="08E32DF3" w14:textId="70B70809" w:rsidR="00C136E5" w:rsidRDefault="00C136E5" w:rsidP="008E0277">
            <w:pPr>
              <w:ind w:left="0"/>
              <w:rPr>
                <w:i/>
                <w:iCs/>
              </w:rPr>
            </w:pPr>
          </w:p>
        </w:tc>
      </w:tr>
      <w:tr w:rsidR="00D42F50" w14:paraId="173B2131" w14:textId="77777777" w:rsidTr="00A705BB">
        <w:tc>
          <w:tcPr>
            <w:tcW w:w="9207" w:type="dxa"/>
            <w:gridSpan w:val="7"/>
          </w:tcPr>
          <w:p w14:paraId="508847E6" w14:textId="10FAAAE0" w:rsidR="00D42F50" w:rsidRDefault="00D42F50" w:rsidP="00D42F50">
            <w:pPr>
              <w:ind w:left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br/>
            </w:r>
            <w:r w:rsidRPr="00D42F50">
              <w:rPr>
                <w:b/>
                <w:bCs/>
              </w:rPr>
              <w:t>6</w:t>
            </w:r>
            <w:r w:rsidR="00244F0A" w:rsidRPr="00D42F50">
              <w:rPr>
                <w:b/>
                <w:bCs/>
              </w:rPr>
              <w:t xml:space="preserve">. HEALTH </w:t>
            </w:r>
            <w:r w:rsidR="003F2CB3">
              <w:rPr>
                <w:b/>
                <w:bCs/>
              </w:rPr>
              <w:t xml:space="preserve">OR PERSONAL </w:t>
            </w:r>
            <w:r w:rsidR="00244F0A" w:rsidRPr="00D42F50">
              <w:rPr>
                <w:b/>
                <w:bCs/>
              </w:rPr>
              <w:t>INFORMATION</w:t>
            </w:r>
            <w:r w:rsidR="00244F0A" w:rsidRPr="00D42F50">
              <w:rPr>
                <w:b/>
                <w:bCs/>
              </w:rPr>
              <w:br/>
            </w:r>
            <w:r w:rsidRPr="00D42F50">
              <w:t xml:space="preserve">Please provide information about any disability or health issue </w:t>
            </w:r>
            <w:r w:rsidR="003F2CB3">
              <w:t xml:space="preserve">or any other personal circumstances </w:t>
            </w:r>
            <w:r w:rsidRPr="00D42F50">
              <w:t>that we should be aware of</w:t>
            </w:r>
            <w:r w:rsidR="003F2CB3">
              <w:t>,</w:t>
            </w:r>
            <w:r w:rsidRPr="00D42F50">
              <w:t xml:space="preserve"> in order that we can identify what support or reasonable adjustments we can provide for you to undertake </w:t>
            </w:r>
            <w:r w:rsidR="004209CB">
              <w:t>this role</w:t>
            </w:r>
            <w:r w:rsidRPr="00D42F50">
              <w:t xml:space="preserve"> safely.</w:t>
            </w:r>
          </w:p>
        </w:tc>
      </w:tr>
      <w:tr w:rsidR="00D42F50" w14:paraId="6ED6BE8C" w14:textId="77777777" w:rsidTr="00A705BB">
        <w:tc>
          <w:tcPr>
            <w:tcW w:w="9207" w:type="dxa"/>
            <w:gridSpan w:val="7"/>
          </w:tcPr>
          <w:p w14:paraId="2C452CA6" w14:textId="75D98D58" w:rsidR="00085895" w:rsidRDefault="00085895" w:rsidP="00085895">
            <w:pPr>
              <w:ind w:left="0"/>
              <w:rPr>
                <w:i/>
                <w:iCs/>
              </w:rPr>
            </w:pPr>
          </w:p>
          <w:p w14:paraId="3526C6ED" w14:textId="77777777" w:rsidR="00D42F50" w:rsidRDefault="00D42F50" w:rsidP="008E0277">
            <w:pPr>
              <w:ind w:left="0"/>
              <w:rPr>
                <w:i/>
                <w:iCs/>
              </w:rPr>
            </w:pPr>
          </w:p>
          <w:p w14:paraId="4CADDBD5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130622AF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155CA31D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3DDD69FD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64C96C5A" w14:textId="77777777" w:rsidR="001E73C9" w:rsidRDefault="001E73C9" w:rsidP="008E0277">
            <w:pPr>
              <w:ind w:left="0"/>
              <w:rPr>
                <w:i/>
                <w:iCs/>
              </w:rPr>
            </w:pPr>
          </w:p>
          <w:p w14:paraId="7129E22D" w14:textId="77777777" w:rsidR="00085895" w:rsidRDefault="00085895" w:rsidP="008E0277">
            <w:pPr>
              <w:ind w:left="0"/>
              <w:rPr>
                <w:i/>
                <w:iCs/>
              </w:rPr>
            </w:pPr>
          </w:p>
        </w:tc>
      </w:tr>
      <w:tr w:rsidR="00AF7567" w14:paraId="13AFCB0A" w14:textId="77777777" w:rsidTr="00A705BB">
        <w:tc>
          <w:tcPr>
            <w:tcW w:w="9207" w:type="dxa"/>
            <w:gridSpan w:val="7"/>
          </w:tcPr>
          <w:p w14:paraId="6D092A7C" w14:textId="7232FA5C" w:rsidR="00AF7567" w:rsidRDefault="00AF7567" w:rsidP="00AF7567">
            <w:pPr>
              <w:ind w:left="0"/>
              <w:rPr>
                <w:i/>
                <w:iCs/>
              </w:rPr>
            </w:pPr>
            <w:r>
              <w:rPr>
                <w:i/>
                <w:iCs/>
              </w:rPr>
              <w:br/>
            </w:r>
            <w:r w:rsidRPr="00AF7567">
              <w:rPr>
                <w:b/>
                <w:bCs/>
              </w:rPr>
              <w:t xml:space="preserve">7. </w:t>
            </w:r>
            <w:r w:rsidR="00244F0A" w:rsidRPr="00AF7567">
              <w:rPr>
                <w:b/>
                <w:bCs/>
              </w:rPr>
              <w:t>REFERENCES</w:t>
            </w:r>
            <w:r w:rsidRPr="00AF7567">
              <w:rPr>
                <w:b/>
                <w:bCs/>
              </w:rPr>
              <w:br/>
            </w:r>
            <w:r w:rsidRPr="00AF7567">
              <w:t xml:space="preserve">At least </w:t>
            </w:r>
            <w:r>
              <w:t>two</w:t>
            </w:r>
            <w:r w:rsidRPr="00AF7567">
              <w:t xml:space="preserve"> references will be sought</w:t>
            </w:r>
            <w:r w:rsidR="00053AF8">
              <w:t>,</w:t>
            </w:r>
            <w:r w:rsidRPr="00AF7567">
              <w:t xml:space="preserve"> </w:t>
            </w:r>
            <w:r w:rsidR="00053AF8">
              <w:t>p</w:t>
            </w:r>
            <w:r w:rsidRPr="00AF7567">
              <w:t>lease provide details of personal referees here. Referees must be over 18 and not be family members or relatives. Please note that 'Self-supplied’, ‘to whom it may concern’ and verbal references will not be accepted.</w:t>
            </w:r>
          </w:p>
        </w:tc>
      </w:tr>
      <w:tr w:rsidR="00AF7567" w14:paraId="68EF5ECC" w14:textId="77777777" w:rsidTr="00A705BB">
        <w:tc>
          <w:tcPr>
            <w:tcW w:w="9207" w:type="dxa"/>
            <w:gridSpan w:val="7"/>
          </w:tcPr>
          <w:p w14:paraId="3EB961F2" w14:textId="7B1841B8" w:rsidR="00AF7567" w:rsidRPr="00A90A6A" w:rsidRDefault="00244F0A" w:rsidP="00085895">
            <w:pPr>
              <w:ind w:left="0"/>
              <w:rPr>
                <w:b/>
                <w:bCs/>
              </w:rPr>
            </w:pPr>
            <w:r>
              <w:rPr>
                <w:i/>
                <w:iCs/>
              </w:rPr>
              <w:br/>
            </w:r>
            <w:r w:rsidRPr="00A90A6A">
              <w:rPr>
                <w:b/>
                <w:bCs/>
              </w:rPr>
              <w:t>7</w:t>
            </w:r>
            <w:r w:rsidR="00584257">
              <w:rPr>
                <w:b/>
                <w:bCs/>
              </w:rPr>
              <w:t>a</w:t>
            </w:r>
            <w:r w:rsidRPr="00A90A6A">
              <w:rPr>
                <w:b/>
                <w:bCs/>
              </w:rPr>
              <w:t xml:space="preserve"> REFEREE </w:t>
            </w:r>
            <w:r w:rsidR="002D2576" w:rsidRPr="00A90A6A">
              <w:rPr>
                <w:b/>
                <w:bCs/>
              </w:rPr>
              <w:t>#1</w:t>
            </w:r>
          </w:p>
        </w:tc>
      </w:tr>
      <w:tr w:rsidR="00A90A6A" w14:paraId="6CECB451" w14:textId="77777777" w:rsidTr="00A90A6A">
        <w:tc>
          <w:tcPr>
            <w:tcW w:w="2835" w:type="dxa"/>
            <w:gridSpan w:val="3"/>
          </w:tcPr>
          <w:p w14:paraId="01708546" w14:textId="48050662" w:rsidR="00A90A6A" w:rsidRPr="00092EC6" w:rsidRDefault="00A90A6A" w:rsidP="00085895">
            <w:pPr>
              <w:ind w:left="0"/>
              <w:rPr>
                <w:b/>
                <w:bCs/>
              </w:rPr>
            </w:pPr>
            <w:r w:rsidRPr="00092EC6">
              <w:rPr>
                <w:b/>
                <w:bCs/>
              </w:rPr>
              <w:t>Referee name:</w:t>
            </w:r>
          </w:p>
        </w:tc>
        <w:tc>
          <w:tcPr>
            <w:tcW w:w="6372" w:type="dxa"/>
            <w:gridSpan w:val="4"/>
          </w:tcPr>
          <w:p w14:paraId="2D9CA182" w14:textId="36105803" w:rsidR="00A90A6A" w:rsidRDefault="00A90A6A" w:rsidP="00085895">
            <w:pPr>
              <w:ind w:left="0"/>
              <w:rPr>
                <w:i/>
                <w:iCs/>
              </w:rPr>
            </w:pPr>
          </w:p>
        </w:tc>
      </w:tr>
      <w:tr w:rsidR="00D00053" w14:paraId="41D2E8DF" w14:textId="77777777" w:rsidTr="00A90A6A">
        <w:tc>
          <w:tcPr>
            <w:tcW w:w="2835" w:type="dxa"/>
            <w:gridSpan w:val="3"/>
          </w:tcPr>
          <w:p w14:paraId="6A514FB0" w14:textId="393E60FA" w:rsidR="00D00053" w:rsidRPr="00092EC6" w:rsidRDefault="00D00053" w:rsidP="00085895">
            <w:pPr>
              <w:ind w:left="0"/>
              <w:rPr>
                <w:b/>
                <w:bCs/>
              </w:rPr>
            </w:pPr>
            <w:r w:rsidRPr="00092EC6">
              <w:rPr>
                <w:b/>
                <w:bCs/>
              </w:rPr>
              <w:t>Address</w:t>
            </w:r>
            <w:r w:rsidR="00826987" w:rsidRPr="00092EC6">
              <w:rPr>
                <w:b/>
                <w:bCs/>
              </w:rPr>
              <w:t xml:space="preserve"> (including post code)</w:t>
            </w:r>
            <w:r w:rsidR="00092EC6" w:rsidRPr="00092EC6">
              <w:rPr>
                <w:b/>
                <w:bCs/>
              </w:rPr>
              <w:t>:</w:t>
            </w:r>
          </w:p>
        </w:tc>
        <w:tc>
          <w:tcPr>
            <w:tcW w:w="6372" w:type="dxa"/>
            <w:gridSpan w:val="4"/>
          </w:tcPr>
          <w:p w14:paraId="4C6B0CB2" w14:textId="2C0D4C6C" w:rsidR="00D00053" w:rsidRDefault="00D00053" w:rsidP="00085895">
            <w:pPr>
              <w:ind w:left="0"/>
              <w:rPr>
                <w:i/>
                <w:iCs/>
              </w:rPr>
            </w:pPr>
          </w:p>
        </w:tc>
      </w:tr>
      <w:tr w:rsidR="00D00053" w14:paraId="6A90997A" w14:textId="77777777" w:rsidTr="00A90A6A">
        <w:tc>
          <w:tcPr>
            <w:tcW w:w="2835" w:type="dxa"/>
            <w:gridSpan w:val="3"/>
          </w:tcPr>
          <w:p w14:paraId="34EA115B" w14:textId="291B1F94" w:rsidR="00D00053" w:rsidRPr="00092EC6" w:rsidRDefault="00826987" w:rsidP="00085895">
            <w:pPr>
              <w:ind w:left="0"/>
              <w:rPr>
                <w:b/>
                <w:bCs/>
              </w:rPr>
            </w:pPr>
            <w:r w:rsidRPr="00092EC6">
              <w:rPr>
                <w:b/>
                <w:bCs/>
              </w:rPr>
              <w:t>Telephone</w:t>
            </w:r>
            <w:r w:rsidR="00092EC6" w:rsidRPr="00092EC6">
              <w:rPr>
                <w:b/>
                <w:bCs/>
              </w:rPr>
              <w:t>:</w:t>
            </w:r>
          </w:p>
        </w:tc>
        <w:tc>
          <w:tcPr>
            <w:tcW w:w="6372" w:type="dxa"/>
            <w:gridSpan w:val="4"/>
          </w:tcPr>
          <w:p w14:paraId="12A8A362" w14:textId="77777777" w:rsidR="00D00053" w:rsidRDefault="00D00053" w:rsidP="00085895">
            <w:pPr>
              <w:ind w:left="0"/>
              <w:rPr>
                <w:i/>
                <w:iCs/>
              </w:rPr>
            </w:pPr>
          </w:p>
        </w:tc>
      </w:tr>
      <w:tr w:rsidR="00D00053" w14:paraId="40C73245" w14:textId="77777777" w:rsidTr="00A90A6A">
        <w:tc>
          <w:tcPr>
            <w:tcW w:w="2835" w:type="dxa"/>
            <w:gridSpan w:val="3"/>
          </w:tcPr>
          <w:p w14:paraId="37795C5F" w14:textId="1097328E" w:rsidR="00D00053" w:rsidRPr="00092EC6" w:rsidRDefault="00826987" w:rsidP="00085895">
            <w:pPr>
              <w:ind w:left="0"/>
              <w:rPr>
                <w:b/>
                <w:bCs/>
              </w:rPr>
            </w:pPr>
            <w:r w:rsidRPr="00092EC6">
              <w:rPr>
                <w:b/>
                <w:bCs/>
              </w:rPr>
              <w:t xml:space="preserve">Email </w:t>
            </w:r>
            <w:r w:rsidR="00092EC6" w:rsidRPr="00092EC6">
              <w:rPr>
                <w:b/>
                <w:bCs/>
              </w:rPr>
              <w:t>:</w:t>
            </w:r>
          </w:p>
        </w:tc>
        <w:tc>
          <w:tcPr>
            <w:tcW w:w="6372" w:type="dxa"/>
            <w:gridSpan w:val="4"/>
          </w:tcPr>
          <w:p w14:paraId="45D96A13" w14:textId="77777777" w:rsidR="00D00053" w:rsidRDefault="00D00053" w:rsidP="00085895">
            <w:pPr>
              <w:ind w:left="0"/>
              <w:rPr>
                <w:i/>
                <w:iCs/>
              </w:rPr>
            </w:pPr>
          </w:p>
        </w:tc>
      </w:tr>
      <w:tr w:rsidR="00D00053" w14:paraId="6278B0FD" w14:textId="77777777" w:rsidTr="00A90A6A">
        <w:tc>
          <w:tcPr>
            <w:tcW w:w="2835" w:type="dxa"/>
            <w:gridSpan w:val="3"/>
          </w:tcPr>
          <w:p w14:paraId="2F095C9F" w14:textId="5C4DCDC2" w:rsidR="00D00053" w:rsidRPr="00092EC6" w:rsidRDefault="00092EC6" w:rsidP="00085895">
            <w:pPr>
              <w:ind w:left="0"/>
              <w:rPr>
                <w:b/>
                <w:bCs/>
              </w:rPr>
            </w:pPr>
            <w:r w:rsidRPr="00092EC6">
              <w:rPr>
                <w:b/>
                <w:bCs/>
              </w:rPr>
              <w:t xml:space="preserve">In what capacity </w:t>
            </w:r>
            <w:r w:rsidR="009C4780">
              <w:rPr>
                <w:b/>
                <w:bCs/>
              </w:rPr>
              <w:t>this referee</w:t>
            </w:r>
            <w:r w:rsidRPr="00092EC6">
              <w:rPr>
                <w:b/>
                <w:bCs/>
              </w:rPr>
              <w:t xml:space="preserve"> know</w:t>
            </w:r>
            <w:r w:rsidR="009C4780">
              <w:rPr>
                <w:b/>
                <w:bCs/>
              </w:rPr>
              <w:t>s</w:t>
            </w:r>
            <w:r w:rsidRPr="00092EC6">
              <w:rPr>
                <w:b/>
                <w:bCs/>
              </w:rPr>
              <w:t xml:space="preserve"> </w:t>
            </w:r>
            <w:r w:rsidR="009C4780">
              <w:rPr>
                <w:b/>
                <w:bCs/>
              </w:rPr>
              <w:t>you</w:t>
            </w:r>
            <w:r w:rsidRPr="00092EC6">
              <w:rPr>
                <w:b/>
                <w:bCs/>
              </w:rPr>
              <w:t>:</w:t>
            </w:r>
          </w:p>
        </w:tc>
        <w:tc>
          <w:tcPr>
            <w:tcW w:w="6372" w:type="dxa"/>
            <w:gridSpan w:val="4"/>
          </w:tcPr>
          <w:p w14:paraId="15330CA4" w14:textId="77777777" w:rsidR="00D00053" w:rsidRDefault="00D00053" w:rsidP="00085895">
            <w:pPr>
              <w:ind w:left="0"/>
              <w:rPr>
                <w:i/>
                <w:iCs/>
              </w:rPr>
            </w:pPr>
          </w:p>
        </w:tc>
      </w:tr>
      <w:tr w:rsidR="005B65E4" w14:paraId="1A99CDA4" w14:textId="77777777" w:rsidTr="005E7940">
        <w:tc>
          <w:tcPr>
            <w:tcW w:w="9207" w:type="dxa"/>
            <w:gridSpan w:val="7"/>
          </w:tcPr>
          <w:p w14:paraId="180889C3" w14:textId="0E4FA1C1" w:rsidR="005B65E4" w:rsidRDefault="005B65E4" w:rsidP="005B65E4">
            <w:pPr>
              <w:ind w:left="0"/>
              <w:rPr>
                <w:i/>
                <w:iCs/>
              </w:rPr>
            </w:pPr>
            <w:r>
              <w:rPr>
                <w:i/>
                <w:iCs/>
              </w:rPr>
              <w:br/>
            </w:r>
            <w:r w:rsidRPr="00A90A6A">
              <w:rPr>
                <w:b/>
                <w:bCs/>
              </w:rPr>
              <w:t>7</w:t>
            </w:r>
            <w:r>
              <w:rPr>
                <w:b/>
                <w:bCs/>
              </w:rPr>
              <w:t>b</w:t>
            </w:r>
            <w:r w:rsidRPr="00A90A6A">
              <w:rPr>
                <w:b/>
                <w:bCs/>
              </w:rPr>
              <w:t xml:space="preserve"> </w:t>
            </w:r>
            <w:r w:rsidR="00244F0A" w:rsidRPr="00A90A6A">
              <w:rPr>
                <w:b/>
                <w:bCs/>
              </w:rPr>
              <w:t xml:space="preserve">REFEREE </w:t>
            </w:r>
            <w:r w:rsidRPr="00A90A6A">
              <w:rPr>
                <w:b/>
                <w:bCs/>
              </w:rPr>
              <w:t>#</w:t>
            </w:r>
            <w:r>
              <w:rPr>
                <w:b/>
                <w:bCs/>
              </w:rPr>
              <w:t>2</w:t>
            </w:r>
          </w:p>
        </w:tc>
      </w:tr>
      <w:tr w:rsidR="005B65E4" w14:paraId="58E963A0" w14:textId="77777777" w:rsidTr="00A90A6A">
        <w:tc>
          <w:tcPr>
            <w:tcW w:w="2835" w:type="dxa"/>
            <w:gridSpan w:val="3"/>
          </w:tcPr>
          <w:p w14:paraId="3E2666D4" w14:textId="13A8098B" w:rsidR="005B65E4" w:rsidRDefault="005B65E4" w:rsidP="005B65E4">
            <w:pPr>
              <w:ind w:left="0"/>
              <w:rPr>
                <w:i/>
                <w:iCs/>
              </w:rPr>
            </w:pPr>
            <w:r w:rsidRPr="00092EC6">
              <w:rPr>
                <w:b/>
                <w:bCs/>
              </w:rPr>
              <w:lastRenderedPageBreak/>
              <w:t>Referee name:</w:t>
            </w:r>
          </w:p>
        </w:tc>
        <w:tc>
          <w:tcPr>
            <w:tcW w:w="6372" w:type="dxa"/>
            <w:gridSpan w:val="4"/>
          </w:tcPr>
          <w:p w14:paraId="6243AA4E" w14:textId="1539A334" w:rsidR="005B65E4" w:rsidRDefault="005B65E4" w:rsidP="005B65E4">
            <w:pPr>
              <w:ind w:left="0"/>
              <w:rPr>
                <w:i/>
                <w:iCs/>
              </w:rPr>
            </w:pPr>
          </w:p>
        </w:tc>
      </w:tr>
      <w:tr w:rsidR="005B65E4" w14:paraId="39E93441" w14:textId="77777777" w:rsidTr="00A90A6A">
        <w:tc>
          <w:tcPr>
            <w:tcW w:w="2835" w:type="dxa"/>
            <w:gridSpan w:val="3"/>
          </w:tcPr>
          <w:p w14:paraId="43A3EFF2" w14:textId="3082E121" w:rsidR="005B65E4" w:rsidRDefault="005B65E4" w:rsidP="005B65E4">
            <w:pPr>
              <w:ind w:left="0"/>
              <w:rPr>
                <w:i/>
                <w:iCs/>
              </w:rPr>
            </w:pPr>
            <w:r w:rsidRPr="00092EC6">
              <w:rPr>
                <w:b/>
                <w:bCs/>
              </w:rPr>
              <w:t>Address (including post code):</w:t>
            </w:r>
          </w:p>
        </w:tc>
        <w:tc>
          <w:tcPr>
            <w:tcW w:w="6372" w:type="dxa"/>
            <w:gridSpan w:val="4"/>
          </w:tcPr>
          <w:p w14:paraId="0338ED03" w14:textId="5F36BECE" w:rsidR="005B65E4" w:rsidRDefault="005B65E4" w:rsidP="005B65E4">
            <w:pPr>
              <w:ind w:left="0"/>
              <w:rPr>
                <w:i/>
                <w:iCs/>
              </w:rPr>
            </w:pPr>
          </w:p>
        </w:tc>
      </w:tr>
      <w:tr w:rsidR="005B65E4" w14:paraId="417782B4" w14:textId="77777777" w:rsidTr="00A90A6A">
        <w:tc>
          <w:tcPr>
            <w:tcW w:w="2835" w:type="dxa"/>
            <w:gridSpan w:val="3"/>
          </w:tcPr>
          <w:p w14:paraId="47741EBB" w14:textId="28037B58" w:rsidR="005B65E4" w:rsidRDefault="005B65E4" w:rsidP="005B65E4">
            <w:pPr>
              <w:ind w:left="0"/>
              <w:rPr>
                <w:i/>
                <w:iCs/>
              </w:rPr>
            </w:pPr>
            <w:r w:rsidRPr="00092EC6">
              <w:rPr>
                <w:b/>
                <w:bCs/>
              </w:rPr>
              <w:t>Telephone:</w:t>
            </w:r>
          </w:p>
        </w:tc>
        <w:tc>
          <w:tcPr>
            <w:tcW w:w="6372" w:type="dxa"/>
            <w:gridSpan w:val="4"/>
          </w:tcPr>
          <w:p w14:paraId="4CCBCCAA" w14:textId="48D2D1EE" w:rsidR="005B65E4" w:rsidRDefault="005B65E4" w:rsidP="005B65E4">
            <w:pPr>
              <w:ind w:left="0"/>
              <w:rPr>
                <w:i/>
                <w:iCs/>
              </w:rPr>
            </w:pPr>
          </w:p>
        </w:tc>
      </w:tr>
      <w:tr w:rsidR="005B65E4" w14:paraId="7FBD5DCA" w14:textId="77777777" w:rsidTr="00A90A6A">
        <w:tc>
          <w:tcPr>
            <w:tcW w:w="2835" w:type="dxa"/>
            <w:gridSpan w:val="3"/>
          </w:tcPr>
          <w:p w14:paraId="5CD0D54B" w14:textId="289F95F8" w:rsidR="005B65E4" w:rsidRDefault="005B65E4" w:rsidP="005B65E4">
            <w:pPr>
              <w:ind w:left="0"/>
              <w:rPr>
                <w:i/>
                <w:iCs/>
              </w:rPr>
            </w:pPr>
            <w:r w:rsidRPr="00092EC6">
              <w:rPr>
                <w:b/>
                <w:bCs/>
              </w:rPr>
              <w:t>Email :</w:t>
            </w:r>
          </w:p>
        </w:tc>
        <w:tc>
          <w:tcPr>
            <w:tcW w:w="6372" w:type="dxa"/>
            <w:gridSpan w:val="4"/>
          </w:tcPr>
          <w:p w14:paraId="529380B4" w14:textId="5ACC7618" w:rsidR="005B65E4" w:rsidRDefault="005B65E4" w:rsidP="005B65E4">
            <w:pPr>
              <w:ind w:left="0"/>
              <w:rPr>
                <w:i/>
                <w:iCs/>
              </w:rPr>
            </w:pPr>
          </w:p>
        </w:tc>
      </w:tr>
      <w:tr w:rsidR="005B65E4" w14:paraId="197A80B7" w14:textId="77777777" w:rsidTr="00A90A6A">
        <w:tc>
          <w:tcPr>
            <w:tcW w:w="2835" w:type="dxa"/>
            <w:gridSpan w:val="3"/>
          </w:tcPr>
          <w:p w14:paraId="6C920036" w14:textId="3F309897" w:rsidR="005B65E4" w:rsidRDefault="009C4780" w:rsidP="005B65E4">
            <w:pPr>
              <w:ind w:left="0"/>
              <w:rPr>
                <w:i/>
                <w:iCs/>
              </w:rPr>
            </w:pPr>
            <w:r w:rsidRPr="00092EC6">
              <w:rPr>
                <w:b/>
                <w:bCs/>
              </w:rPr>
              <w:t xml:space="preserve">In what capacity </w:t>
            </w:r>
            <w:r>
              <w:rPr>
                <w:b/>
                <w:bCs/>
              </w:rPr>
              <w:t>this referee</w:t>
            </w:r>
            <w:r w:rsidRPr="00092EC6">
              <w:rPr>
                <w:b/>
                <w:bCs/>
              </w:rPr>
              <w:t xml:space="preserve"> know</w:t>
            </w:r>
            <w:r>
              <w:rPr>
                <w:b/>
                <w:bCs/>
              </w:rPr>
              <w:t>s</w:t>
            </w:r>
            <w:r w:rsidRPr="00092EC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you</w:t>
            </w:r>
            <w:r w:rsidR="005B65E4" w:rsidRPr="00092EC6">
              <w:rPr>
                <w:b/>
                <w:bCs/>
              </w:rPr>
              <w:t>:</w:t>
            </w:r>
          </w:p>
        </w:tc>
        <w:tc>
          <w:tcPr>
            <w:tcW w:w="6372" w:type="dxa"/>
            <w:gridSpan w:val="4"/>
          </w:tcPr>
          <w:p w14:paraId="381F07C9" w14:textId="70DB605D" w:rsidR="005B65E4" w:rsidRDefault="005B65E4" w:rsidP="005B65E4">
            <w:pPr>
              <w:ind w:left="0"/>
              <w:rPr>
                <w:i/>
                <w:iCs/>
              </w:rPr>
            </w:pPr>
          </w:p>
        </w:tc>
      </w:tr>
      <w:tr w:rsidR="00D77A95" w14:paraId="075E9D9C" w14:textId="77777777" w:rsidTr="00691164">
        <w:tc>
          <w:tcPr>
            <w:tcW w:w="9207" w:type="dxa"/>
            <w:gridSpan w:val="7"/>
          </w:tcPr>
          <w:p w14:paraId="2B8423D0" w14:textId="421EF552" w:rsidR="00D77A95" w:rsidRPr="00292CB8" w:rsidRDefault="00292CB8" w:rsidP="00085895">
            <w:pPr>
              <w:ind w:left="0"/>
              <w:rPr>
                <w:b/>
                <w:bCs/>
              </w:rPr>
            </w:pPr>
            <w:r>
              <w:rPr>
                <w:i/>
                <w:iCs/>
              </w:rPr>
              <w:br/>
            </w:r>
            <w:r w:rsidRPr="00292CB8">
              <w:rPr>
                <w:b/>
                <w:bCs/>
              </w:rPr>
              <w:t>8. DECLARATION</w:t>
            </w:r>
          </w:p>
        </w:tc>
      </w:tr>
      <w:tr w:rsidR="00DE18C6" w14:paraId="1E268D6E" w14:textId="77777777" w:rsidTr="00691164">
        <w:tc>
          <w:tcPr>
            <w:tcW w:w="9207" w:type="dxa"/>
            <w:gridSpan w:val="7"/>
          </w:tcPr>
          <w:p w14:paraId="2796CAB0" w14:textId="3C0B34EA" w:rsidR="00354F9B" w:rsidRPr="00354F9B" w:rsidRDefault="00354F9B" w:rsidP="00354F9B">
            <w:pPr>
              <w:ind w:left="0"/>
            </w:pPr>
            <w:r w:rsidRPr="00354F9B">
              <w:t xml:space="preserve">I confirm that to the best of my knowledge the information I have provided on this form is correct and I accept that providing deliberately false information could result in </w:t>
            </w:r>
            <w:r w:rsidR="00E712D4">
              <w:t>the</w:t>
            </w:r>
            <w:r w:rsidRPr="00354F9B">
              <w:t xml:space="preserve"> termination of my role.</w:t>
            </w:r>
          </w:p>
          <w:p w14:paraId="5EEA7BEE" w14:textId="018B7D32" w:rsidR="00354F9B" w:rsidRPr="00354F9B" w:rsidRDefault="00354F9B" w:rsidP="00354F9B">
            <w:pPr>
              <w:ind w:left="0"/>
            </w:pPr>
            <w:r w:rsidRPr="00354F9B">
              <w:t>I understand that any offer of appointment is subject to satisfactory pre-appointment checks as well as completion of a</w:t>
            </w:r>
            <w:r w:rsidR="00F729E4">
              <w:t>n HMRC ‘</w:t>
            </w:r>
            <w:r w:rsidR="00FD6CAA">
              <w:t>Fit and Proper Person</w:t>
            </w:r>
            <w:r w:rsidR="00F729E4">
              <w:t>’</w:t>
            </w:r>
            <w:r w:rsidR="00FD6CAA">
              <w:t xml:space="preserve"> declaration</w:t>
            </w:r>
            <w:r w:rsidR="00473D47">
              <w:t xml:space="preserve">, as well as a </w:t>
            </w:r>
            <w:r w:rsidRPr="00354F9B">
              <w:t xml:space="preserve">satisfactory disclosure from the Disclosure and Barring Service at the </w:t>
            </w:r>
            <w:r w:rsidR="00F05927">
              <w:t>basic</w:t>
            </w:r>
            <w:r w:rsidRPr="00354F9B">
              <w:t xml:space="preserve"> level</w:t>
            </w:r>
            <w:r w:rsidR="00295932">
              <w:t xml:space="preserve"> and proof that you are </w:t>
            </w:r>
            <w:r w:rsidR="00634017">
              <w:t>eligible to work in the UK</w:t>
            </w:r>
            <w:r w:rsidRPr="00354F9B">
              <w:t>.</w:t>
            </w:r>
          </w:p>
          <w:p w14:paraId="32450D93" w14:textId="68AA2664" w:rsidR="00DE18C6" w:rsidRDefault="00354F9B" w:rsidP="00354F9B">
            <w:pPr>
              <w:ind w:left="0"/>
              <w:rPr>
                <w:i/>
                <w:iCs/>
              </w:rPr>
            </w:pPr>
            <w:r w:rsidRPr="00354F9B">
              <w:t xml:space="preserve">I understand that if I am appointed to </w:t>
            </w:r>
            <w:r w:rsidR="00A23B3B">
              <w:t>this</w:t>
            </w:r>
            <w:r w:rsidRPr="00354F9B">
              <w:t xml:space="preserve"> role there will be a </w:t>
            </w:r>
            <w:r w:rsidR="00A23B3B">
              <w:t>3 month probationary</w:t>
            </w:r>
            <w:r w:rsidRPr="00354F9B">
              <w:t xml:space="preserve"> period</w:t>
            </w:r>
            <w:r w:rsidR="00D81B37">
              <w:t xml:space="preserve">, </w:t>
            </w:r>
            <w:r w:rsidRPr="00354F9B">
              <w:t>that I will be expected to complete a</w:t>
            </w:r>
            <w:r w:rsidR="00D81B37">
              <w:t>n</w:t>
            </w:r>
            <w:r w:rsidRPr="00354F9B">
              <w:t xml:space="preserve"> induction programme and undertake relevant safeguarding training.</w:t>
            </w:r>
          </w:p>
        </w:tc>
      </w:tr>
      <w:tr w:rsidR="005B65E4" w14:paraId="33E220A9" w14:textId="77777777" w:rsidTr="00A90A6A">
        <w:tc>
          <w:tcPr>
            <w:tcW w:w="2835" w:type="dxa"/>
            <w:gridSpan w:val="3"/>
          </w:tcPr>
          <w:p w14:paraId="04670949" w14:textId="291C83A4" w:rsidR="005B65E4" w:rsidRPr="0044556C" w:rsidRDefault="0044556C" w:rsidP="00085895">
            <w:pPr>
              <w:ind w:left="0"/>
              <w:rPr>
                <w:b/>
                <w:bCs/>
              </w:rPr>
            </w:pPr>
            <w:r w:rsidRPr="0044556C">
              <w:rPr>
                <w:b/>
                <w:bCs/>
              </w:rPr>
              <w:t>Signed:</w:t>
            </w:r>
          </w:p>
        </w:tc>
        <w:tc>
          <w:tcPr>
            <w:tcW w:w="6372" w:type="dxa"/>
            <w:gridSpan w:val="4"/>
          </w:tcPr>
          <w:p w14:paraId="7FDBF20F" w14:textId="7B36A54A" w:rsidR="005B65E4" w:rsidRDefault="00BD380D" w:rsidP="00085895">
            <w:pPr>
              <w:ind w:left="0"/>
              <w:rPr>
                <w:i/>
                <w:iCs/>
              </w:rPr>
            </w:pPr>
            <w:r>
              <w:rPr>
                <w:i/>
                <w:iCs/>
              </w:rPr>
              <w:br/>
            </w:r>
          </w:p>
        </w:tc>
      </w:tr>
      <w:tr w:rsidR="005B65E4" w14:paraId="4986A335" w14:textId="77777777" w:rsidTr="00A90A6A">
        <w:tc>
          <w:tcPr>
            <w:tcW w:w="2835" w:type="dxa"/>
            <w:gridSpan w:val="3"/>
          </w:tcPr>
          <w:p w14:paraId="1548556C" w14:textId="663E5649" w:rsidR="005B65E4" w:rsidRPr="0044556C" w:rsidRDefault="0044556C" w:rsidP="00085895">
            <w:pPr>
              <w:ind w:left="0"/>
              <w:rPr>
                <w:b/>
                <w:bCs/>
              </w:rPr>
            </w:pPr>
            <w:r w:rsidRPr="0044556C">
              <w:rPr>
                <w:b/>
                <w:bCs/>
              </w:rPr>
              <w:t>Print name:</w:t>
            </w:r>
          </w:p>
        </w:tc>
        <w:tc>
          <w:tcPr>
            <w:tcW w:w="6372" w:type="dxa"/>
            <w:gridSpan w:val="4"/>
          </w:tcPr>
          <w:p w14:paraId="1301DCF7" w14:textId="77777777" w:rsidR="005B65E4" w:rsidRDefault="005B65E4" w:rsidP="00085895">
            <w:pPr>
              <w:ind w:left="0"/>
              <w:rPr>
                <w:i/>
                <w:iCs/>
              </w:rPr>
            </w:pPr>
          </w:p>
        </w:tc>
      </w:tr>
      <w:tr w:rsidR="005B65E4" w14:paraId="31E1F926" w14:textId="77777777" w:rsidTr="00A90A6A">
        <w:tc>
          <w:tcPr>
            <w:tcW w:w="2835" w:type="dxa"/>
            <w:gridSpan w:val="3"/>
          </w:tcPr>
          <w:p w14:paraId="75FED3A2" w14:textId="5099140B" w:rsidR="005B65E4" w:rsidRPr="0044556C" w:rsidRDefault="0044556C" w:rsidP="00085895">
            <w:pPr>
              <w:ind w:left="0"/>
              <w:rPr>
                <w:b/>
                <w:bCs/>
              </w:rPr>
            </w:pPr>
            <w:r w:rsidRPr="0044556C">
              <w:rPr>
                <w:b/>
                <w:bCs/>
              </w:rPr>
              <w:t>Date:</w:t>
            </w:r>
          </w:p>
        </w:tc>
        <w:tc>
          <w:tcPr>
            <w:tcW w:w="6372" w:type="dxa"/>
            <w:gridSpan w:val="4"/>
          </w:tcPr>
          <w:p w14:paraId="4C09DFF8" w14:textId="17377290" w:rsidR="005B65E4" w:rsidRDefault="005B65E4" w:rsidP="00085895">
            <w:pPr>
              <w:ind w:left="0"/>
              <w:rPr>
                <w:i/>
                <w:iCs/>
              </w:rPr>
            </w:pPr>
          </w:p>
        </w:tc>
      </w:tr>
    </w:tbl>
    <w:p w14:paraId="54EEBFEA" w14:textId="77777777" w:rsidR="000768F1" w:rsidRDefault="000768F1" w:rsidP="008E0277"/>
    <w:sectPr w:rsidR="000768F1" w:rsidSect="00E80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40" w:right="1134" w:bottom="1440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18E2" w14:textId="77777777" w:rsidR="00A7108E" w:rsidRPr="006A141D" w:rsidRDefault="00A7108E" w:rsidP="008E0277">
      <w:r w:rsidRPr="006A141D">
        <w:separator/>
      </w:r>
    </w:p>
  </w:endnote>
  <w:endnote w:type="continuationSeparator" w:id="0">
    <w:p w14:paraId="6A1E083A" w14:textId="77777777" w:rsidR="00A7108E" w:rsidRPr="006A141D" w:rsidRDefault="00A7108E" w:rsidP="008E0277">
      <w:r w:rsidRPr="006A14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D037" w14:textId="28BB013E" w:rsidR="00D00EDE" w:rsidRPr="006A141D" w:rsidRDefault="00D00EDE" w:rsidP="008E0277">
    <w:pPr>
      <w:pStyle w:val="Footer"/>
    </w:pPr>
    <w:r w:rsidRPr="006A141D">
      <w:t xml:space="preserve">Page </w:t>
    </w:r>
    <w:r w:rsidRPr="006A141D">
      <w:fldChar w:fldCharType="begin"/>
    </w:r>
    <w:r w:rsidRPr="006A141D">
      <w:instrText xml:space="preserve"> PAGE  \* Arabic  \* MERGEFORMAT </w:instrText>
    </w:r>
    <w:r w:rsidRPr="006A141D">
      <w:fldChar w:fldCharType="separate"/>
    </w:r>
    <w:r w:rsidRPr="006A141D">
      <w:t>3</w:t>
    </w:r>
    <w:r w:rsidRPr="006A141D">
      <w:fldChar w:fldCharType="end"/>
    </w:r>
    <w:r w:rsidRPr="006A141D">
      <w:t xml:space="preserve"> of </w:t>
    </w:r>
    <w:fldSimple w:instr=" NUMPAGES  \* Arabic  \* MERGEFORMAT ">
      <w:r w:rsidRPr="006A141D">
        <w:t>3</w:t>
      </w:r>
    </w:fldSimple>
    <w:r w:rsidRPr="006A141D">
      <w:tab/>
    </w:r>
    <w:r w:rsidRPr="006A141D">
      <w:tab/>
      <w:t>V</w:t>
    </w:r>
    <w:r w:rsidR="00E80CDD">
      <w:t>1.0</w:t>
    </w:r>
    <w:r w:rsidRPr="006A141D">
      <w:t xml:space="preserve">, </w:t>
    </w:r>
    <w:r w:rsidR="00DB00D4">
      <w:t>07JUN26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11FC" w14:textId="5DC81E16" w:rsidR="002A539B" w:rsidRPr="006A141D" w:rsidRDefault="001D4DAC" w:rsidP="008E0277">
    <w:pPr>
      <w:pStyle w:val="Footer"/>
    </w:pPr>
    <w:r w:rsidRPr="006A141D">
      <w:t>V1</w:t>
    </w:r>
    <w:r w:rsidR="00E80CDD">
      <w:t>.0</w:t>
    </w:r>
    <w:r w:rsidRPr="006A141D">
      <w:t xml:space="preserve">, </w:t>
    </w:r>
    <w:r w:rsidR="00DB00D4">
      <w:t>07JUN26</w:t>
    </w:r>
    <w:r w:rsidRPr="006A141D">
      <w:tab/>
    </w:r>
    <w:r w:rsidRPr="006A141D">
      <w:tab/>
      <w:t xml:space="preserve">Page </w:t>
    </w:r>
    <w:r w:rsidRPr="006A141D">
      <w:fldChar w:fldCharType="begin"/>
    </w:r>
    <w:r w:rsidRPr="006A141D">
      <w:instrText xml:space="preserve"> PAGE  \* Arabic  \* MERGEFORMAT </w:instrText>
    </w:r>
    <w:r w:rsidRPr="006A141D">
      <w:fldChar w:fldCharType="separate"/>
    </w:r>
    <w:r w:rsidRPr="006A141D">
      <w:t>2</w:t>
    </w:r>
    <w:r w:rsidRPr="006A141D">
      <w:fldChar w:fldCharType="end"/>
    </w:r>
    <w:r w:rsidRPr="006A141D">
      <w:t xml:space="preserve"> of </w:t>
    </w:r>
    <w:fldSimple w:instr=" NUMPAGES  \* Arabic  \* MERGEFORMAT ">
      <w:r w:rsidRPr="006A141D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1235" w14:textId="77777777" w:rsidR="00A7108E" w:rsidRPr="006A141D" w:rsidRDefault="00A7108E" w:rsidP="008E0277">
      <w:r w:rsidRPr="006A141D">
        <w:separator/>
      </w:r>
    </w:p>
  </w:footnote>
  <w:footnote w:type="continuationSeparator" w:id="0">
    <w:p w14:paraId="19A9BD5F" w14:textId="77777777" w:rsidR="00A7108E" w:rsidRPr="006A141D" w:rsidRDefault="00A7108E" w:rsidP="008E0277">
      <w:r w:rsidRPr="006A14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CE93" w14:textId="2A6DBA16" w:rsidR="00D00EDE" w:rsidRPr="006A141D" w:rsidRDefault="00A7108E" w:rsidP="008E0277">
    <w:pPr>
      <w:pStyle w:val="Header"/>
    </w:pPr>
    <w:sdt>
      <w:sdtPr>
        <w:alias w:val="Title"/>
        <w:tag w:val=""/>
        <w:id w:val="-1442214745"/>
        <w:placeholder>
          <w:docPart w:val="58456517F951465C8FD57B928ECDB2E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C647B">
          <w:t>Application Form</w:t>
        </w:r>
      </w:sdtContent>
    </w:sdt>
    <w:r w:rsidR="00280954">
      <w:tab/>
    </w:r>
    <w:r w:rsidR="00280954">
      <w:tab/>
      <w:t>St Barnabas church, Emmer Green and Caversham Park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6454" w14:textId="04D47C39" w:rsidR="002A539B" w:rsidRPr="006A141D" w:rsidRDefault="003F48E8" w:rsidP="008E0277">
    <w:pPr>
      <w:pStyle w:val="Header"/>
    </w:pPr>
    <w:r>
      <w:t>St Barnabas church, Emmer Green and Caversham Park</w:t>
    </w:r>
    <w:r w:rsidR="001D4DAC" w:rsidRPr="006A141D">
      <w:tab/>
    </w:r>
    <w:sdt>
      <w:sdtPr>
        <w:alias w:val="Title"/>
        <w:tag w:val=""/>
        <w:id w:val="-212622651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C647B">
          <w:t>Application Form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C75E" w14:textId="1DEC153E" w:rsidR="006A141D" w:rsidRPr="006A141D" w:rsidRDefault="006A141D" w:rsidP="008E0277">
    <w:pPr>
      <w:pStyle w:val="Header"/>
    </w:pPr>
    <w:r w:rsidRPr="006A141D">
      <w:rPr>
        <w:noProof/>
      </w:rPr>
      <w:drawing>
        <wp:anchor distT="0" distB="0" distL="114300" distR="114300" simplePos="0" relativeHeight="251658240" behindDoc="0" locked="0" layoutInCell="1" allowOverlap="1" wp14:anchorId="1F8524D9" wp14:editId="51E35526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3510915" cy="821240"/>
          <wp:effectExtent l="0" t="0" r="0" b="0"/>
          <wp:wrapNone/>
          <wp:docPr id="1476235828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235828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0915" cy="821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A328A1" w14:textId="77777777" w:rsidR="006A141D" w:rsidRPr="006A141D" w:rsidRDefault="006A141D" w:rsidP="008E0277">
    <w:pPr>
      <w:pStyle w:val="Header"/>
    </w:pPr>
    <w:r w:rsidRPr="006A141D">
      <w:br/>
    </w:r>
    <w:r w:rsidRPr="006A141D">
      <w:br/>
    </w:r>
  </w:p>
  <w:p w14:paraId="115A8D45" w14:textId="77777777" w:rsidR="00B100E6" w:rsidRPr="006A141D" w:rsidRDefault="00B100E6" w:rsidP="008E0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68D"/>
    <w:multiLevelType w:val="hybridMultilevel"/>
    <w:tmpl w:val="D910B4B2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FAD4273"/>
    <w:multiLevelType w:val="multilevel"/>
    <w:tmpl w:val="BE601F7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0EA4D60"/>
    <w:multiLevelType w:val="hybridMultilevel"/>
    <w:tmpl w:val="4C9A337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9B87705"/>
    <w:multiLevelType w:val="hybridMultilevel"/>
    <w:tmpl w:val="86F61674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F8F232A"/>
    <w:multiLevelType w:val="hybridMultilevel"/>
    <w:tmpl w:val="FBF6A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C07E8D"/>
    <w:multiLevelType w:val="hybridMultilevel"/>
    <w:tmpl w:val="60922ED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9057FB3"/>
    <w:multiLevelType w:val="hybridMultilevel"/>
    <w:tmpl w:val="8110B98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46021D4"/>
    <w:multiLevelType w:val="hybridMultilevel"/>
    <w:tmpl w:val="E85A6D6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5A14074"/>
    <w:multiLevelType w:val="hybridMultilevel"/>
    <w:tmpl w:val="BDF299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7A43F2"/>
    <w:multiLevelType w:val="hybridMultilevel"/>
    <w:tmpl w:val="CDE2E7B4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5BD77E1F"/>
    <w:multiLevelType w:val="hybridMultilevel"/>
    <w:tmpl w:val="5778217E"/>
    <w:lvl w:ilvl="0" w:tplc="9C9A66E8">
      <w:numFmt w:val="bullet"/>
      <w:lvlText w:val="•"/>
      <w:lvlJc w:val="left"/>
      <w:pPr>
        <w:ind w:left="1691" w:hanging="84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6300514E"/>
    <w:multiLevelType w:val="hybridMultilevel"/>
    <w:tmpl w:val="A6FC7F5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97A2C8E"/>
    <w:multiLevelType w:val="hybridMultilevel"/>
    <w:tmpl w:val="D8C46B4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C750764"/>
    <w:multiLevelType w:val="hybridMultilevel"/>
    <w:tmpl w:val="87C02F9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41C1CD3"/>
    <w:multiLevelType w:val="hybridMultilevel"/>
    <w:tmpl w:val="0A2E0130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99D54B7"/>
    <w:multiLevelType w:val="hybridMultilevel"/>
    <w:tmpl w:val="8B2807E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117869773">
    <w:abstractNumId w:val="1"/>
  </w:num>
  <w:num w:numId="2" w16cid:durableId="2035499623">
    <w:abstractNumId w:val="3"/>
  </w:num>
  <w:num w:numId="3" w16cid:durableId="1861621429">
    <w:abstractNumId w:val="7"/>
  </w:num>
  <w:num w:numId="4" w16cid:durableId="343829616">
    <w:abstractNumId w:val="5"/>
  </w:num>
  <w:num w:numId="5" w16cid:durableId="886065312">
    <w:abstractNumId w:val="13"/>
  </w:num>
  <w:num w:numId="6" w16cid:durableId="1440100313">
    <w:abstractNumId w:val="11"/>
  </w:num>
  <w:num w:numId="7" w16cid:durableId="1390104966">
    <w:abstractNumId w:val="4"/>
  </w:num>
  <w:num w:numId="8" w16cid:durableId="142092055">
    <w:abstractNumId w:val="9"/>
  </w:num>
  <w:num w:numId="9" w16cid:durableId="1677146222">
    <w:abstractNumId w:val="0"/>
  </w:num>
  <w:num w:numId="10" w16cid:durableId="1148782660">
    <w:abstractNumId w:val="6"/>
  </w:num>
  <w:num w:numId="11" w16cid:durableId="348793820">
    <w:abstractNumId w:val="10"/>
  </w:num>
  <w:num w:numId="12" w16cid:durableId="1292438581">
    <w:abstractNumId w:val="14"/>
  </w:num>
  <w:num w:numId="13" w16cid:durableId="364714603">
    <w:abstractNumId w:val="2"/>
  </w:num>
  <w:num w:numId="14" w16cid:durableId="734816108">
    <w:abstractNumId w:val="8"/>
  </w:num>
  <w:num w:numId="15" w16cid:durableId="1467699337">
    <w:abstractNumId w:val="12"/>
  </w:num>
  <w:num w:numId="16" w16cid:durableId="14761426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defaultTabStop w:val="851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BD"/>
    <w:rsid w:val="00003A95"/>
    <w:rsid w:val="00053AF8"/>
    <w:rsid w:val="00054F59"/>
    <w:rsid w:val="00072223"/>
    <w:rsid w:val="000768F1"/>
    <w:rsid w:val="00085895"/>
    <w:rsid w:val="00091150"/>
    <w:rsid w:val="00091256"/>
    <w:rsid w:val="00092EC6"/>
    <w:rsid w:val="00093E97"/>
    <w:rsid w:val="000A4EE1"/>
    <w:rsid w:val="000B0FFA"/>
    <w:rsid w:val="000B543B"/>
    <w:rsid w:val="000B6BC9"/>
    <w:rsid w:val="000B7488"/>
    <w:rsid w:val="000D03E0"/>
    <w:rsid w:val="000D5670"/>
    <w:rsid w:val="000E44B3"/>
    <w:rsid w:val="000E71A3"/>
    <w:rsid w:val="000F3B85"/>
    <w:rsid w:val="00115F7E"/>
    <w:rsid w:val="00120C1D"/>
    <w:rsid w:val="00124969"/>
    <w:rsid w:val="00127D28"/>
    <w:rsid w:val="00131BA0"/>
    <w:rsid w:val="00135CFE"/>
    <w:rsid w:val="001400C3"/>
    <w:rsid w:val="00152615"/>
    <w:rsid w:val="001869BE"/>
    <w:rsid w:val="00194D44"/>
    <w:rsid w:val="001B4F7B"/>
    <w:rsid w:val="001C0D21"/>
    <w:rsid w:val="001C3727"/>
    <w:rsid w:val="001D117F"/>
    <w:rsid w:val="001D4DAC"/>
    <w:rsid w:val="001E73C9"/>
    <w:rsid w:val="001F18EE"/>
    <w:rsid w:val="00204B3B"/>
    <w:rsid w:val="00205AC1"/>
    <w:rsid w:val="00212256"/>
    <w:rsid w:val="00214BD8"/>
    <w:rsid w:val="002160F1"/>
    <w:rsid w:val="00226D08"/>
    <w:rsid w:val="00234DDC"/>
    <w:rsid w:val="00244F0A"/>
    <w:rsid w:val="00245A44"/>
    <w:rsid w:val="00273B3F"/>
    <w:rsid w:val="00273D0A"/>
    <w:rsid w:val="00280954"/>
    <w:rsid w:val="00286E02"/>
    <w:rsid w:val="00292A70"/>
    <w:rsid w:val="00292CB8"/>
    <w:rsid w:val="00295932"/>
    <w:rsid w:val="00297D94"/>
    <w:rsid w:val="002A539B"/>
    <w:rsid w:val="002B3515"/>
    <w:rsid w:val="002B4BA4"/>
    <w:rsid w:val="002B4CF0"/>
    <w:rsid w:val="002D1BAB"/>
    <w:rsid w:val="002D1E0D"/>
    <w:rsid w:val="002D2576"/>
    <w:rsid w:val="002D75ED"/>
    <w:rsid w:val="002E5504"/>
    <w:rsid w:val="002F78AE"/>
    <w:rsid w:val="00304D6D"/>
    <w:rsid w:val="00305352"/>
    <w:rsid w:val="00306412"/>
    <w:rsid w:val="0031314C"/>
    <w:rsid w:val="00331ED3"/>
    <w:rsid w:val="00340602"/>
    <w:rsid w:val="003463E3"/>
    <w:rsid w:val="00347AAC"/>
    <w:rsid w:val="00354F9B"/>
    <w:rsid w:val="00360387"/>
    <w:rsid w:val="00372F32"/>
    <w:rsid w:val="00374DE3"/>
    <w:rsid w:val="00375C6A"/>
    <w:rsid w:val="003936F3"/>
    <w:rsid w:val="00395EC1"/>
    <w:rsid w:val="003A018B"/>
    <w:rsid w:val="003B3917"/>
    <w:rsid w:val="003C7D32"/>
    <w:rsid w:val="003E2504"/>
    <w:rsid w:val="003E2DDF"/>
    <w:rsid w:val="003F2CB3"/>
    <w:rsid w:val="003F48E8"/>
    <w:rsid w:val="00406D92"/>
    <w:rsid w:val="004209CB"/>
    <w:rsid w:val="004209F3"/>
    <w:rsid w:val="004210C9"/>
    <w:rsid w:val="00422E79"/>
    <w:rsid w:val="0043714F"/>
    <w:rsid w:val="0044556C"/>
    <w:rsid w:val="004647D6"/>
    <w:rsid w:val="004721FD"/>
    <w:rsid w:val="00473D47"/>
    <w:rsid w:val="00494687"/>
    <w:rsid w:val="004962C2"/>
    <w:rsid w:val="004A7BE8"/>
    <w:rsid w:val="004B1063"/>
    <w:rsid w:val="004E0654"/>
    <w:rsid w:val="004E5DDB"/>
    <w:rsid w:val="004F49DF"/>
    <w:rsid w:val="004F6870"/>
    <w:rsid w:val="00501F6D"/>
    <w:rsid w:val="00510293"/>
    <w:rsid w:val="0052027B"/>
    <w:rsid w:val="00523FB3"/>
    <w:rsid w:val="00531641"/>
    <w:rsid w:val="00533A22"/>
    <w:rsid w:val="0053439B"/>
    <w:rsid w:val="0054119A"/>
    <w:rsid w:val="005454A5"/>
    <w:rsid w:val="0057678B"/>
    <w:rsid w:val="0058220F"/>
    <w:rsid w:val="00584257"/>
    <w:rsid w:val="00587224"/>
    <w:rsid w:val="005948D7"/>
    <w:rsid w:val="005A1365"/>
    <w:rsid w:val="005A2B57"/>
    <w:rsid w:val="005B5B12"/>
    <w:rsid w:val="005B65E4"/>
    <w:rsid w:val="005D224B"/>
    <w:rsid w:val="005E6603"/>
    <w:rsid w:val="005F1EEF"/>
    <w:rsid w:val="005F7F0D"/>
    <w:rsid w:val="00605394"/>
    <w:rsid w:val="00622C5E"/>
    <w:rsid w:val="00631561"/>
    <w:rsid w:val="0063156E"/>
    <w:rsid w:val="00634017"/>
    <w:rsid w:val="00636E3C"/>
    <w:rsid w:val="00637219"/>
    <w:rsid w:val="006424E0"/>
    <w:rsid w:val="00644885"/>
    <w:rsid w:val="006454A1"/>
    <w:rsid w:val="00653A03"/>
    <w:rsid w:val="00663FD3"/>
    <w:rsid w:val="00680E22"/>
    <w:rsid w:val="0068728D"/>
    <w:rsid w:val="0069318F"/>
    <w:rsid w:val="00697F4A"/>
    <w:rsid w:val="006A141D"/>
    <w:rsid w:val="006A64BA"/>
    <w:rsid w:val="006B5F1A"/>
    <w:rsid w:val="006C0223"/>
    <w:rsid w:val="006C66B1"/>
    <w:rsid w:val="006D3E07"/>
    <w:rsid w:val="006D4D2F"/>
    <w:rsid w:val="006E5F10"/>
    <w:rsid w:val="006F3AB1"/>
    <w:rsid w:val="007069F0"/>
    <w:rsid w:val="00710CF1"/>
    <w:rsid w:val="0072394F"/>
    <w:rsid w:val="00731254"/>
    <w:rsid w:val="00744D40"/>
    <w:rsid w:val="0075738E"/>
    <w:rsid w:val="00760F22"/>
    <w:rsid w:val="0076655C"/>
    <w:rsid w:val="00773C76"/>
    <w:rsid w:val="00776CB2"/>
    <w:rsid w:val="00780013"/>
    <w:rsid w:val="0078606D"/>
    <w:rsid w:val="007A01CD"/>
    <w:rsid w:val="007A483D"/>
    <w:rsid w:val="007C5517"/>
    <w:rsid w:val="007E555A"/>
    <w:rsid w:val="007E64B0"/>
    <w:rsid w:val="007E7635"/>
    <w:rsid w:val="007F1558"/>
    <w:rsid w:val="007F7C21"/>
    <w:rsid w:val="00800E39"/>
    <w:rsid w:val="00807DCA"/>
    <w:rsid w:val="00813938"/>
    <w:rsid w:val="00813B7F"/>
    <w:rsid w:val="00822132"/>
    <w:rsid w:val="008248D9"/>
    <w:rsid w:val="00825292"/>
    <w:rsid w:val="00826987"/>
    <w:rsid w:val="00831335"/>
    <w:rsid w:val="008351E3"/>
    <w:rsid w:val="0083630E"/>
    <w:rsid w:val="00836F31"/>
    <w:rsid w:val="008522B4"/>
    <w:rsid w:val="00854CF9"/>
    <w:rsid w:val="008564CE"/>
    <w:rsid w:val="008621E2"/>
    <w:rsid w:val="00873272"/>
    <w:rsid w:val="00874122"/>
    <w:rsid w:val="00890898"/>
    <w:rsid w:val="008B7F2F"/>
    <w:rsid w:val="008C1433"/>
    <w:rsid w:val="008C647B"/>
    <w:rsid w:val="008D54E1"/>
    <w:rsid w:val="008D65C8"/>
    <w:rsid w:val="008E0277"/>
    <w:rsid w:val="008E6512"/>
    <w:rsid w:val="008F25B6"/>
    <w:rsid w:val="008F75FA"/>
    <w:rsid w:val="009008A1"/>
    <w:rsid w:val="009017AF"/>
    <w:rsid w:val="00901AB5"/>
    <w:rsid w:val="0090222F"/>
    <w:rsid w:val="00902662"/>
    <w:rsid w:val="00904A26"/>
    <w:rsid w:val="009136A6"/>
    <w:rsid w:val="00913FA5"/>
    <w:rsid w:val="009165B9"/>
    <w:rsid w:val="00924A2B"/>
    <w:rsid w:val="00925ED0"/>
    <w:rsid w:val="00942443"/>
    <w:rsid w:val="00951278"/>
    <w:rsid w:val="00953AA4"/>
    <w:rsid w:val="0096023B"/>
    <w:rsid w:val="00963E7C"/>
    <w:rsid w:val="009711BF"/>
    <w:rsid w:val="00973D55"/>
    <w:rsid w:val="009810D9"/>
    <w:rsid w:val="009A5219"/>
    <w:rsid w:val="009C4780"/>
    <w:rsid w:val="009D4112"/>
    <w:rsid w:val="009D513E"/>
    <w:rsid w:val="009F5A31"/>
    <w:rsid w:val="009F6843"/>
    <w:rsid w:val="00A00E55"/>
    <w:rsid w:val="00A02BD6"/>
    <w:rsid w:val="00A1114A"/>
    <w:rsid w:val="00A17B9E"/>
    <w:rsid w:val="00A23B3B"/>
    <w:rsid w:val="00A500C3"/>
    <w:rsid w:val="00A54E39"/>
    <w:rsid w:val="00A568F1"/>
    <w:rsid w:val="00A705BB"/>
    <w:rsid w:val="00A7108E"/>
    <w:rsid w:val="00A8060F"/>
    <w:rsid w:val="00A86F9E"/>
    <w:rsid w:val="00A90A6A"/>
    <w:rsid w:val="00A91308"/>
    <w:rsid w:val="00A9249C"/>
    <w:rsid w:val="00A97249"/>
    <w:rsid w:val="00AA57E6"/>
    <w:rsid w:val="00AB2FEF"/>
    <w:rsid w:val="00AB3FB6"/>
    <w:rsid w:val="00AC43D0"/>
    <w:rsid w:val="00AC4455"/>
    <w:rsid w:val="00AD0C2E"/>
    <w:rsid w:val="00AD73BF"/>
    <w:rsid w:val="00AE2AF2"/>
    <w:rsid w:val="00AE4E51"/>
    <w:rsid w:val="00AF52EC"/>
    <w:rsid w:val="00AF7567"/>
    <w:rsid w:val="00B01328"/>
    <w:rsid w:val="00B100E6"/>
    <w:rsid w:val="00B10FE3"/>
    <w:rsid w:val="00B13C0F"/>
    <w:rsid w:val="00B41155"/>
    <w:rsid w:val="00B437E1"/>
    <w:rsid w:val="00B50415"/>
    <w:rsid w:val="00B50B8E"/>
    <w:rsid w:val="00B53E85"/>
    <w:rsid w:val="00B605FA"/>
    <w:rsid w:val="00B64304"/>
    <w:rsid w:val="00B6588F"/>
    <w:rsid w:val="00B70E93"/>
    <w:rsid w:val="00BA1D0A"/>
    <w:rsid w:val="00BA264C"/>
    <w:rsid w:val="00BA3087"/>
    <w:rsid w:val="00BA42D8"/>
    <w:rsid w:val="00BA5C54"/>
    <w:rsid w:val="00BB397A"/>
    <w:rsid w:val="00BC053C"/>
    <w:rsid w:val="00BC38D9"/>
    <w:rsid w:val="00BD380D"/>
    <w:rsid w:val="00BE313A"/>
    <w:rsid w:val="00BF44F9"/>
    <w:rsid w:val="00BF61C0"/>
    <w:rsid w:val="00C03FC2"/>
    <w:rsid w:val="00C040F5"/>
    <w:rsid w:val="00C04CF4"/>
    <w:rsid w:val="00C1206C"/>
    <w:rsid w:val="00C1223A"/>
    <w:rsid w:val="00C136E5"/>
    <w:rsid w:val="00C16E5B"/>
    <w:rsid w:val="00C270DF"/>
    <w:rsid w:val="00C3030F"/>
    <w:rsid w:val="00C42B46"/>
    <w:rsid w:val="00C42CCD"/>
    <w:rsid w:val="00C52C26"/>
    <w:rsid w:val="00C61DEE"/>
    <w:rsid w:val="00C65838"/>
    <w:rsid w:val="00C67D6C"/>
    <w:rsid w:val="00C70E02"/>
    <w:rsid w:val="00C757DA"/>
    <w:rsid w:val="00C90A98"/>
    <w:rsid w:val="00C91081"/>
    <w:rsid w:val="00C96CFD"/>
    <w:rsid w:val="00CA6D3C"/>
    <w:rsid w:val="00CB2403"/>
    <w:rsid w:val="00CB3995"/>
    <w:rsid w:val="00CD23AB"/>
    <w:rsid w:val="00CD634A"/>
    <w:rsid w:val="00CE0B01"/>
    <w:rsid w:val="00CE1E01"/>
    <w:rsid w:val="00CE6CDD"/>
    <w:rsid w:val="00CF2DCF"/>
    <w:rsid w:val="00CF56E0"/>
    <w:rsid w:val="00CF5FC4"/>
    <w:rsid w:val="00D00053"/>
    <w:rsid w:val="00D00EDE"/>
    <w:rsid w:val="00D04D7A"/>
    <w:rsid w:val="00D30034"/>
    <w:rsid w:val="00D42F50"/>
    <w:rsid w:val="00D44B66"/>
    <w:rsid w:val="00D54AD4"/>
    <w:rsid w:val="00D7403E"/>
    <w:rsid w:val="00D77A95"/>
    <w:rsid w:val="00D8179F"/>
    <w:rsid w:val="00D81B37"/>
    <w:rsid w:val="00DB00D4"/>
    <w:rsid w:val="00DC2391"/>
    <w:rsid w:val="00DE18C6"/>
    <w:rsid w:val="00DE1A2D"/>
    <w:rsid w:val="00DE3E0A"/>
    <w:rsid w:val="00DE3F0E"/>
    <w:rsid w:val="00DE7D0B"/>
    <w:rsid w:val="00DF5B3C"/>
    <w:rsid w:val="00E102EB"/>
    <w:rsid w:val="00E10F20"/>
    <w:rsid w:val="00E14CDA"/>
    <w:rsid w:val="00E33A29"/>
    <w:rsid w:val="00E3403A"/>
    <w:rsid w:val="00E34950"/>
    <w:rsid w:val="00E35E24"/>
    <w:rsid w:val="00E455BE"/>
    <w:rsid w:val="00E4627F"/>
    <w:rsid w:val="00E55B2D"/>
    <w:rsid w:val="00E60FB2"/>
    <w:rsid w:val="00E613FF"/>
    <w:rsid w:val="00E66677"/>
    <w:rsid w:val="00E712D4"/>
    <w:rsid w:val="00E80995"/>
    <w:rsid w:val="00E80CDD"/>
    <w:rsid w:val="00E82DC2"/>
    <w:rsid w:val="00E85C67"/>
    <w:rsid w:val="00E86802"/>
    <w:rsid w:val="00E902BF"/>
    <w:rsid w:val="00E940E4"/>
    <w:rsid w:val="00EA07BC"/>
    <w:rsid w:val="00EA3C39"/>
    <w:rsid w:val="00EA6AEB"/>
    <w:rsid w:val="00EB1DC2"/>
    <w:rsid w:val="00EB26D0"/>
    <w:rsid w:val="00EB43A2"/>
    <w:rsid w:val="00ED15D9"/>
    <w:rsid w:val="00ED5BA2"/>
    <w:rsid w:val="00ED5E13"/>
    <w:rsid w:val="00EE15EB"/>
    <w:rsid w:val="00F05927"/>
    <w:rsid w:val="00F073F0"/>
    <w:rsid w:val="00F07490"/>
    <w:rsid w:val="00F26EC0"/>
    <w:rsid w:val="00F2749E"/>
    <w:rsid w:val="00F52EDA"/>
    <w:rsid w:val="00F674BD"/>
    <w:rsid w:val="00F729E4"/>
    <w:rsid w:val="00F9275E"/>
    <w:rsid w:val="00F93756"/>
    <w:rsid w:val="00FC26E2"/>
    <w:rsid w:val="00FC7200"/>
    <w:rsid w:val="00FD0411"/>
    <w:rsid w:val="00FD6CAA"/>
    <w:rsid w:val="00FD6F71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79900"/>
  <w15:chartTrackingRefBased/>
  <w15:docId w15:val="{EFC0A07E-8856-4085-B306-F821B44A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277"/>
    <w:pPr>
      <w:spacing w:after="120" w:line="264" w:lineRule="auto"/>
      <w:ind w:left="851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0277"/>
    <w:pPr>
      <w:keepNext/>
      <w:keepLines/>
      <w:numPr>
        <w:numId w:val="1"/>
      </w:numPr>
      <w:spacing w:before="36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A29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CDA"/>
    <w:pPr>
      <w:keepNext/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3A29"/>
    <w:pPr>
      <w:keepNext/>
      <w:keepLines/>
      <w:outlineLvl w:val="3"/>
    </w:pPr>
    <w:rPr>
      <w:rFonts w:eastAsiaTheme="majorEastAsia" w:cstheme="majorBidi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39B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39B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39B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39B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39B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277"/>
    <w:rPr>
      <w:rFonts w:asciiTheme="majorHAnsi" w:eastAsiaTheme="majorEastAsia" w:hAnsiTheme="majorHAnsi" w:cstheme="majorBidi"/>
      <w:b/>
      <w:bCs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33A29"/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14CDA"/>
    <w:rPr>
      <w:rFonts w:eastAsiaTheme="majorEastAsia" w:cstheme="majorBidi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33A29"/>
    <w:rPr>
      <w:rFonts w:eastAsiaTheme="majorEastAsia" w:cstheme="majorBidi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41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1D"/>
    <w:rPr>
      <w:rFonts w:asciiTheme="majorHAnsi" w:eastAsiaTheme="majorEastAsia" w:hAnsiTheme="majorHAnsi" w:cstheme="majorBidi"/>
      <w:b/>
      <w:spacing w:val="-10"/>
      <w:kern w:val="28"/>
      <w:sz w:val="72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39B"/>
    <w:pPr>
      <w:numPr>
        <w:ilvl w:val="1"/>
      </w:numPr>
      <w:ind w:left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3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7F4A"/>
    <w:pPr>
      <w:pBdr>
        <w:bottom w:val="single" w:sz="4" w:space="6" w:color="auto"/>
      </w:pBdr>
      <w:tabs>
        <w:tab w:val="center" w:pos="4513"/>
        <w:tab w:val="right" w:pos="9354"/>
      </w:tabs>
      <w:ind w:left="0"/>
    </w:pPr>
    <w:rPr>
      <w:b/>
      <w:b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97F4A"/>
    <w:rPr>
      <w:b/>
      <w:bCs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7F4A"/>
    <w:pPr>
      <w:pBdr>
        <w:top w:val="single" w:sz="4" w:space="6" w:color="auto"/>
      </w:pBdr>
      <w:tabs>
        <w:tab w:val="center" w:pos="4513"/>
        <w:tab w:val="right" w:pos="9354"/>
      </w:tabs>
      <w:ind w:left="0"/>
    </w:pPr>
    <w:rPr>
      <w:b/>
      <w:bC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97F4A"/>
    <w:rPr>
      <w:b/>
      <w:bCs/>
      <w:sz w:val="18"/>
      <w:szCs w:val="18"/>
      <w:lang w:val="en-US"/>
    </w:rPr>
  </w:style>
  <w:style w:type="paragraph" w:customStyle="1" w:styleId="Tabletext">
    <w:name w:val="Table text"/>
    <w:basedOn w:val="Normal"/>
    <w:qFormat/>
    <w:rsid w:val="00B13C0F"/>
    <w:pPr>
      <w:spacing w:before="40" w:after="40"/>
      <w:ind w:left="0"/>
    </w:pPr>
  </w:style>
  <w:style w:type="paragraph" w:customStyle="1" w:styleId="NonnumberedH1">
    <w:name w:val="Non numbered H1"/>
    <w:basedOn w:val="Title"/>
    <w:qFormat/>
    <w:rsid w:val="00E14CDA"/>
    <w:pPr>
      <w:spacing w:before="360" w:line="264" w:lineRule="auto"/>
    </w:pPr>
    <w:rPr>
      <w:b w:val="0"/>
      <w:bCs/>
      <w:sz w:val="40"/>
      <w:szCs w:val="40"/>
    </w:rPr>
  </w:style>
  <w:style w:type="paragraph" w:customStyle="1" w:styleId="NonnumberedH3">
    <w:name w:val="Non numbered H3"/>
    <w:basedOn w:val="Normal"/>
    <w:qFormat/>
    <w:rsid w:val="006A64BA"/>
    <w:pPr>
      <w:spacing w:before="120"/>
      <w:ind w:left="0"/>
    </w:pPr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64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4BA"/>
    <w:rPr>
      <w:color w:val="605E5C"/>
      <w:shd w:val="clear" w:color="auto" w:fill="E1DFDD"/>
    </w:rPr>
  </w:style>
  <w:style w:type="paragraph" w:styleId="TOCHeading">
    <w:name w:val="TOC Heading"/>
    <w:basedOn w:val="NonnumberedH1"/>
    <w:next w:val="Normal"/>
    <w:uiPriority w:val="39"/>
    <w:unhideWhenUsed/>
    <w:qFormat/>
    <w:rsid w:val="00B100E6"/>
  </w:style>
  <w:style w:type="paragraph" w:styleId="TOC1">
    <w:name w:val="toc 1"/>
    <w:basedOn w:val="Normal"/>
    <w:next w:val="Normal"/>
    <w:autoRedefine/>
    <w:uiPriority w:val="39"/>
    <w:unhideWhenUsed/>
    <w:rsid w:val="008E0277"/>
    <w:pPr>
      <w:tabs>
        <w:tab w:val="left" w:pos="851"/>
        <w:tab w:val="right" w:leader="dot" w:pos="9356"/>
      </w:tabs>
      <w:spacing w:after="100"/>
      <w:ind w:left="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8E0277"/>
    <w:pPr>
      <w:tabs>
        <w:tab w:val="left" w:pos="851"/>
        <w:tab w:val="right" w:leader="dot" w:pos="9356"/>
      </w:tabs>
      <w:spacing w:after="100"/>
      <w:ind w:left="0"/>
    </w:pPr>
  </w:style>
  <w:style w:type="paragraph" w:styleId="TOC3">
    <w:name w:val="toc 3"/>
    <w:basedOn w:val="Normal"/>
    <w:next w:val="Normal"/>
    <w:autoRedefine/>
    <w:uiPriority w:val="39"/>
    <w:unhideWhenUsed/>
    <w:rsid w:val="008E0277"/>
    <w:pPr>
      <w:tabs>
        <w:tab w:val="left" w:pos="851"/>
        <w:tab w:val="right" w:leader="dot" w:pos="9356"/>
      </w:tabs>
      <w:spacing w:after="100"/>
      <w:ind w:left="0"/>
    </w:pPr>
  </w:style>
  <w:style w:type="character" w:styleId="PlaceholderText">
    <w:name w:val="Placeholder Text"/>
    <w:basedOn w:val="DefaultParagraphFont"/>
    <w:uiPriority w:val="99"/>
    <w:semiHidden/>
    <w:rsid w:val="00807D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\OneDrive\Documents\Custom%20Office%20Templates\Policy%20Docu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456517F951465C8FD57B928ECDB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52E92-B39C-4F27-A759-C6A0C4D098C0}"/>
      </w:docPartPr>
      <w:docPartBody>
        <w:p w:rsidR="00471290" w:rsidRDefault="00471290">
          <w:pPr>
            <w:pStyle w:val="58456517F951465C8FD57B928ECDB2E9"/>
          </w:pPr>
          <w:r w:rsidRPr="007561C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90"/>
    <w:rsid w:val="0021004E"/>
    <w:rsid w:val="00245A44"/>
    <w:rsid w:val="00315E53"/>
    <w:rsid w:val="003463E3"/>
    <w:rsid w:val="00471290"/>
    <w:rsid w:val="004E6145"/>
    <w:rsid w:val="00510293"/>
    <w:rsid w:val="0083630E"/>
    <w:rsid w:val="008F25B6"/>
    <w:rsid w:val="00AA57E6"/>
    <w:rsid w:val="00AE4E51"/>
    <w:rsid w:val="00D050ED"/>
    <w:rsid w:val="00F7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58456517F951465C8FD57B928ECDB2E9">
    <w:name w:val="58456517F951465C8FD57B928ECDB2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92825-102A-463C-979C-510837A0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Document template</Template>
  <TotalTime>0</TotalTime>
  <Pages>4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Kevin Lovell</dc:creator>
  <cp:keywords/>
  <dc:description/>
  <cp:lastModifiedBy>Kevin Lovell</cp:lastModifiedBy>
  <cp:revision>107</cp:revision>
  <dcterms:created xsi:type="dcterms:W3CDTF">2025-02-20T16:22:00Z</dcterms:created>
  <dcterms:modified xsi:type="dcterms:W3CDTF">2026-06-16T15:10:00Z</dcterms:modified>
</cp:coreProperties>
</file>